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7381" w14:textId="77777777" w:rsidR="001B5D56" w:rsidRDefault="001B5D56" w:rsidP="001B5D56">
      <w:pPr>
        <w:suppressAutoHyphens/>
        <w:jc w:val="both"/>
        <w:rPr>
          <w:rFonts w:ascii="Calibri Light" w:eastAsia="Times New Roman" w:hAnsi="Calibri Light" w:cs="Calibri Light"/>
          <w:i/>
          <w:iCs/>
          <w:sz w:val="22"/>
          <w:szCs w:val="22"/>
          <w:lang w:eastAsia="de-DE"/>
        </w:rPr>
      </w:pPr>
    </w:p>
    <w:p w14:paraId="439EC899" w14:textId="7D5F0772" w:rsidR="001B5D56" w:rsidRPr="00465EE6" w:rsidRDefault="001B5D56" w:rsidP="00465EE6">
      <w:pPr>
        <w:spacing w:after="120" w:line="276" w:lineRule="auto"/>
        <w:jc w:val="both"/>
        <w:rPr>
          <w:rFonts w:ascii="Calibri Light" w:hAnsi="Calibri Light" w:cs="Calibri Light"/>
          <w:b/>
          <w:bCs/>
        </w:rPr>
      </w:pPr>
      <w:bookmarkStart w:id="0" w:name="_Hlk230272294"/>
      <w:r w:rsidRPr="00465EE6">
        <w:rPr>
          <w:rFonts w:ascii="Calibri Light" w:hAnsi="Calibri Light" w:cs="Calibri Light"/>
          <w:b/>
          <w:bCs/>
        </w:rPr>
        <w:t>Pressemitteilung</w:t>
      </w:r>
      <w:r w:rsidR="002A4355">
        <w:rPr>
          <w:rFonts w:ascii="Calibri Light" w:hAnsi="Calibri Light" w:cs="Calibri Light"/>
          <w:b/>
          <w:bCs/>
        </w:rPr>
        <w:t xml:space="preserve"> Mai 2026</w:t>
      </w:r>
    </w:p>
    <w:p w14:paraId="66EA1763" w14:textId="2386D83C" w:rsidR="00DD6599" w:rsidRPr="00740800" w:rsidRDefault="00DD6599" w:rsidP="00777C00">
      <w:pPr>
        <w:suppressAutoHyphens/>
        <w:spacing w:line="278" w:lineRule="auto"/>
        <w:rPr>
          <w:rFonts w:ascii="Calibri Light" w:hAnsi="Calibri Light" w:cs="Calibri Light"/>
          <w:b/>
          <w:bCs/>
          <w:iCs/>
          <w:color w:val="009900"/>
          <w:sz w:val="28"/>
          <w:szCs w:val="28"/>
        </w:rPr>
      </w:pPr>
      <w:r w:rsidRPr="00740800">
        <w:rPr>
          <w:rFonts w:ascii="Calibri Light" w:hAnsi="Calibri Light" w:cs="Calibri Light"/>
          <w:b/>
          <w:bCs/>
          <w:iCs/>
          <w:color w:val="009900"/>
          <w:sz w:val="28"/>
          <w:szCs w:val="28"/>
        </w:rPr>
        <w:t>Hannover Erklärung 2026 des Gesunde Städte-Netzwerks:</w:t>
      </w:r>
    </w:p>
    <w:p w14:paraId="2C53CF54" w14:textId="2CA7B4A5" w:rsidR="00DD6599" w:rsidRPr="00740800" w:rsidRDefault="00DD6599" w:rsidP="00777C00">
      <w:pPr>
        <w:suppressAutoHyphens/>
        <w:spacing w:line="278" w:lineRule="auto"/>
        <w:rPr>
          <w:rFonts w:ascii="Calibri Light" w:eastAsia="Aptos" w:hAnsi="Calibri Light" w:cs="Calibri Light"/>
          <w:b/>
          <w:bCs/>
          <w:iCs/>
          <w:color w:val="009900"/>
          <w:kern w:val="2"/>
          <w:sz w:val="28"/>
          <w:szCs w:val="28"/>
          <w14:ligatures w14:val="standardContextual"/>
        </w:rPr>
      </w:pPr>
      <w:r w:rsidRPr="00740800">
        <w:rPr>
          <w:rFonts w:ascii="Calibri Light" w:hAnsi="Calibri Light" w:cs="Calibri Light"/>
          <w:b/>
          <w:bCs/>
          <w:i/>
          <w:color w:val="009900"/>
          <w:sz w:val="28"/>
          <w:szCs w:val="28"/>
        </w:rPr>
        <w:t>P</w:t>
      </w:r>
      <w:r w:rsidRPr="00740800">
        <w:rPr>
          <w:rFonts w:ascii="Calibri Light" w:eastAsia="Aptos" w:hAnsi="Calibri Light" w:cs="Calibri Light"/>
          <w:b/>
          <w:bCs/>
          <w:i/>
          <w:color w:val="009900"/>
          <w:kern w:val="2"/>
          <w:sz w:val="28"/>
          <w:szCs w:val="28"/>
          <w14:ligatures w14:val="standardContextual"/>
        </w:rPr>
        <w:t xml:space="preserve">olitik für eine </w:t>
      </w:r>
      <w:r w:rsidR="00D41A5D">
        <w:rPr>
          <w:rFonts w:ascii="Calibri Light" w:eastAsia="Aptos" w:hAnsi="Calibri Light" w:cs="Calibri Light"/>
          <w:b/>
          <w:bCs/>
          <w:i/>
          <w:color w:val="009900"/>
          <w:kern w:val="2"/>
          <w:sz w:val="28"/>
          <w:szCs w:val="28"/>
          <w14:ligatures w14:val="standardContextual"/>
        </w:rPr>
        <w:t>‚</w:t>
      </w:r>
      <w:r w:rsidRPr="00740800">
        <w:rPr>
          <w:rFonts w:ascii="Calibri Light" w:eastAsia="Aptos" w:hAnsi="Calibri Light" w:cs="Calibri Light"/>
          <w:b/>
          <w:bCs/>
          <w:i/>
          <w:color w:val="009900"/>
          <w:kern w:val="2"/>
          <w:sz w:val="28"/>
          <w:szCs w:val="28"/>
          <w14:ligatures w14:val="standardContextual"/>
        </w:rPr>
        <w:t>Gesunde Stadt</w:t>
      </w:r>
      <w:r w:rsidR="00D41A5D">
        <w:rPr>
          <w:rFonts w:ascii="Calibri Light" w:eastAsia="Aptos" w:hAnsi="Calibri Light" w:cs="Calibri Light"/>
          <w:b/>
          <w:bCs/>
          <w:i/>
          <w:color w:val="009900"/>
          <w:kern w:val="2"/>
          <w:sz w:val="28"/>
          <w:szCs w:val="28"/>
          <w14:ligatures w14:val="standardContextual"/>
        </w:rPr>
        <w:t>‘</w:t>
      </w:r>
      <w:r w:rsidRPr="00740800">
        <w:rPr>
          <w:rFonts w:ascii="Calibri Light" w:eastAsia="Aptos" w:hAnsi="Calibri Light" w:cs="Calibri Light"/>
          <w:b/>
          <w:bCs/>
          <w:i/>
          <w:color w:val="009900"/>
          <w:kern w:val="2"/>
          <w:sz w:val="28"/>
          <w:szCs w:val="28"/>
          <w14:ligatures w14:val="standardContextual"/>
        </w:rPr>
        <w:t xml:space="preserve"> stärkt Demokratie und Lebensqualität</w:t>
      </w:r>
    </w:p>
    <w:p w14:paraId="02CDD89E" w14:textId="77777777" w:rsidR="00DD6599" w:rsidRPr="00465EE6" w:rsidRDefault="00DD6599" w:rsidP="00465EE6">
      <w:pPr>
        <w:spacing w:line="276" w:lineRule="auto"/>
        <w:jc w:val="both"/>
        <w:rPr>
          <w:rFonts w:ascii="Calibri Light" w:hAnsi="Calibri Light" w:cs="Calibri Light"/>
        </w:rPr>
      </w:pPr>
    </w:p>
    <w:p w14:paraId="44CA7035" w14:textId="6B3E5101" w:rsidR="00777C00" w:rsidRDefault="00DD6599" w:rsidP="00777C00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 Rahmen der Mitgliederversammlung und des Bundessymposiums des Gesunde Städte-Netzwerks der Bundesrepublik Deutschland im März 2026 in der Region Hannover wurde die </w:t>
      </w:r>
      <w:r w:rsidRPr="00740800">
        <w:rPr>
          <w:rFonts w:ascii="Calibri Light" w:hAnsi="Calibri Light" w:cs="Calibri Light"/>
          <w:color w:val="009900"/>
        </w:rPr>
        <w:t xml:space="preserve">Hannover Erklärung 2026 </w:t>
      </w:r>
      <w:r w:rsidR="002A4355">
        <w:rPr>
          <w:rFonts w:ascii="Calibri Light" w:hAnsi="Calibri Light" w:cs="Calibri Light"/>
        </w:rPr>
        <w:t>diskutiert</w:t>
      </w:r>
      <w:r w:rsidR="008F1C60">
        <w:rPr>
          <w:rFonts w:ascii="Calibri Light" w:hAnsi="Calibri Light" w:cs="Calibri Light"/>
        </w:rPr>
        <w:t xml:space="preserve">, </w:t>
      </w:r>
      <w:r w:rsidR="002A4355">
        <w:rPr>
          <w:rFonts w:ascii="Calibri Light" w:hAnsi="Calibri Light" w:cs="Calibri Light"/>
        </w:rPr>
        <w:t>im Mai 2026 finalisiert und verabschiedet.</w:t>
      </w:r>
      <w:r>
        <w:rPr>
          <w:rFonts w:ascii="Calibri Light" w:hAnsi="Calibri Light" w:cs="Calibri Light"/>
        </w:rPr>
        <w:t xml:space="preserve"> </w:t>
      </w:r>
      <w:r w:rsidR="00B67920">
        <w:rPr>
          <w:rFonts w:ascii="Calibri Light" w:hAnsi="Calibri Light" w:cs="Calibri Light"/>
        </w:rPr>
        <w:t>Darin</w:t>
      </w:r>
      <w:r w:rsidR="001B5D56" w:rsidRPr="00465EE6">
        <w:rPr>
          <w:rFonts w:ascii="Calibri Light" w:hAnsi="Calibri Light" w:cs="Calibri Light"/>
        </w:rPr>
        <w:t xml:space="preserve"> fordert</w:t>
      </w:r>
      <w:r w:rsidR="00B67920">
        <w:rPr>
          <w:rFonts w:ascii="Calibri Light" w:hAnsi="Calibri Light" w:cs="Calibri Light"/>
        </w:rPr>
        <w:t xml:space="preserve"> das Netzwerk </w:t>
      </w:r>
      <w:r w:rsidR="001B5D56" w:rsidRPr="00465EE6">
        <w:rPr>
          <w:rFonts w:ascii="Calibri Light" w:hAnsi="Calibri Light" w:cs="Calibri Light"/>
        </w:rPr>
        <w:t>gesundheitsfördernde</w:t>
      </w:r>
      <w:r w:rsidR="00777C00">
        <w:rPr>
          <w:rFonts w:ascii="Calibri Light" w:hAnsi="Calibri Light" w:cs="Calibri Light"/>
        </w:rPr>
        <w:t xml:space="preserve"> </w:t>
      </w:r>
      <w:r w:rsidR="001B5D56" w:rsidRPr="00465EE6">
        <w:rPr>
          <w:rFonts w:ascii="Calibri Light" w:hAnsi="Calibri Light" w:cs="Calibri Light"/>
        </w:rPr>
        <w:t>Lebensbedingungen</w:t>
      </w:r>
      <w:r w:rsidR="00B67920">
        <w:rPr>
          <w:rFonts w:ascii="Calibri Light" w:hAnsi="Calibri Light" w:cs="Calibri Light"/>
        </w:rPr>
        <w:t xml:space="preserve"> als zentrale Aufgabe kommunaler Daseinsvorsorge konsequent zu stärken.</w:t>
      </w:r>
      <w:r w:rsidR="001B5D56" w:rsidRPr="00465EE6">
        <w:rPr>
          <w:rFonts w:ascii="Calibri Light" w:hAnsi="Calibri Light" w:cs="Calibri Light"/>
        </w:rPr>
        <w:t xml:space="preserve"> </w:t>
      </w:r>
    </w:p>
    <w:p w14:paraId="1E5C43F9" w14:textId="77777777" w:rsidR="00777C00" w:rsidRDefault="00777C00" w:rsidP="00777C00">
      <w:pPr>
        <w:spacing w:line="276" w:lineRule="auto"/>
        <w:jc w:val="both"/>
        <w:rPr>
          <w:rFonts w:ascii="Calibri Light" w:hAnsi="Calibri Light" w:cs="Calibri Light"/>
        </w:rPr>
      </w:pPr>
    </w:p>
    <w:p w14:paraId="647F68C2" w14:textId="28F70694" w:rsidR="002A4355" w:rsidRPr="00465EE6" w:rsidRDefault="00777C00" w:rsidP="00777C00">
      <w:pPr>
        <w:spacing w:line="276" w:lineRule="auto"/>
        <w:jc w:val="both"/>
        <w:rPr>
          <w:rFonts w:ascii="Calibri Light" w:hAnsi="Calibri Light" w:cs="Calibri Light"/>
        </w:rPr>
      </w:pPr>
      <w:r w:rsidRPr="00465EE6">
        <w:rPr>
          <w:rFonts w:ascii="Calibri Light" w:hAnsi="Calibri Light" w:cs="Calibri Light"/>
          <w:i/>
          <w:iCs/>
        </w:rPr>
        <w:t>„Wenn wir über die Gesundheit der Bevölkerung sprechen,</w:t>
      </w:r>
      <w:r w:rsidRPr="00465EE6">
        <w:rPr>
          <w:rFonts w:ascii="Calibri Light" w:hAnsi="Calibri Light" w:cs="Calibri Light"/>
        </w:rPr>
        <w:t xml:space="preserve"> </w:t>
      </w:r>
      <w:r w:rsidRPr="00465EE6">
        <w:rPr>
          <w:rFonts w:ascii="Calibri Light" w:hAnsi="Calibri Light" w:cs="Calibri Light"/>
          <w:i/>
          <w:iCs/>
        </w:rPr>
        <w:t xml:space="preserve">sprechen wir über </w:t>
      </w:r>
      <w:r>
        <w:rPr>
          <w:rFonts w:ascii="Calibri Light" w:hAnsi="Calibri Light" w:cs="Calibri Light"/>
          <w:i/>
          <w:iCs/>
        </w:rPr>
        <w:t xml:space="preserve">weit </w:t>
      </w:r>
      <w:r w:rsidRPr="00465EE6">
        <w:rPr>
          <w:rFonts w:ascii="Calibri Light" w:hAnsi="Calibri Light" w:cs="Calibri Light"/>
          <w:i/>
          <w:iCs/>
        </w:rPr>
        <w:t xml:space="preserve">mehr als </w:t>
      </w:r>
      <w:r>
        <w:rPr>
          <w:rFonts w:ascii="Calibri Light" w:hAnsi="Calibri Light" w:cs="Calibri Light"/>
          <w:i/>
          <w:iCs/>
        </w:rPr>
        <w:t xml:space="preserve">rein </w:t>
      </w:r>
      <w:r w:rsidRPr="00465EE6">
        <w:rPr>
          <w:rFonts w:ascii="Calibri Light" w:hAnsi="Calibri Light" w:cs="Calibri Light"/>
          <w:i/>
          <w:iCs/>
        </w:rPr>
        <w:t xml:space="preserve">medizinische Versorgung“, </w:t>
      </w:r>
      <w:r w:rsidRPr="00465EE6">
        <w:rPr>
          <w:rFonts w:ascii="Calibri Light" w:hAnsi="Calibri Light" w:cs="Calibri Light"/>
        </w:rPr>
        <w:t>erklärte Jana Bauer</w:t>
      </w:r>
      <w:r>
        <w:rPr>
          <w:rFonts w:ascii="Calibri Light" w:hAnsi="Calibri Light" w:cs="Calibri Light"/>
        </w:rPr>
        <w:t>,</w:t>
      </w:r>
      <w:r w:rsidRPr="00465EE6">
        <w:rPr>
          <w:rFonts w:ascii="Calibri Light" w:hAnsi="Calibri Light" w:cs="Calibri Light"/>
        </w:rPr>
        <w:t xml:space="preserve"> Bundeskoordinatorin in der Geschäftsstelle des Gesunde</w:t>
      </w:r>
      <w:r w:rsidR="001726E3">
        <w:rPr>
          <w:rFonts w:ascii="Calibri Light" w:hAnsi="Calibri Light" w:cs="Calibri Light"/>
        </w:rPr>
        <w:t xml:space="preserve"> </w:t>
      </w:r>
      <w:r w:rsidRPr="00465EE6">
        <w:rPr>
          <w:rFonts w:ascii="Calibri Light" w:hAnsi="Calibri Light" w:cs="Calibri Light"/>
        </w:rPr>
        <w:t>Städte</w:t>
      </w:r>
      <w:r w:rsidR="001726E3">
        <w:rPr>
          <w:rFonts w:ascii="Calibri Light" w:hAnsi="Calibri Light" w:cs="Calibri Light"/>
        </w:rPr>
        <w:t>-</w:t>
      </w:r>
      <w:r w:rsidRPr="00465EE6">
        <w:rPr>
          <w:rFonts w:ascii="Calibri Light" w:hAnsi="Calibri Light" w:cs="Calibri Light"/>
        </w:rPr>
        <w:t xml:space="preserve">Netzwerks in Frankfurt am Main. </w:t>
      </w:r>
      <w:r w:rsidRPr="00465EE6">
        <w:rPr>
          <w:rFonts w:ascii="Calibri Light" w:hAnsi="Calibri Light" w:cs="Calibri Light"/>
          <w:i/>
          <w:iCs/>
        </w:rPr>
        <w:t>„</w:t>
      </w:r>
      <w:r>
        <w:rPr>
          <w:rFonts w:ascii="Calibri Light" w:hAnsi="Calibri Light" w:cs="Calibri Light"/>
          <w:i/>
          <w:iCs/>
        </w:rPr>
        <w:t>Wir setzten</w:t>
      </w:r>
      <w:r w:rsidRPr="00465EE6">
        <w:rPr>
          <w:rFonts w:ascii="Calibri Light" w:hAnsi="Calibri Light" w:cs="Calibri Light"/>
          <w:i/>
          <w:iCs/>
        </w:rPr>
        <w:t xml:space="preserve"> uns dafür ein, dass gesundes Leben in der Kommune die Aufmerksamkeit </w:t>
      </w:r>
      <w:r>
        <w:rPr>
          <w:rFonts w:ascii="Calibri Light" w:hAnsi="Calibri Light" w:cs="Calibri Light"/>
          <w:i/>
          <w:iCs/>
        </w:rPr>
        <w:t>erhält</w:t>
      </w:r>
      <w:r w:rsidRPr="00465EE6">
        <w:rPr>
          <w:rFonts w:ascii="Calibri Light" w:hAnsi="Calibri Light" w:cs="Calibri Light"/>
          <w:i/>
          <w:iCs/>
        </w:rPr>
        <w:t xml:space="preserve">, die </w:t>
      </w:r>
      <w:r>
        <w:rPr>
          <w:rFonts w:ascii="Calibri Light" w:hAnsi="Calibri Light" w:cs="Calibri Light"/>
          <w:i/>
          <w:iCs/>
        </w:rPr>
        <w:t>es</w:t>
      </w:r>
      <w:r w:rsidRPr="00465EE6">
        <w:rPr>
          <w:rFonts w:ascii="Calibri Light" w:hAnsi="Calibri Light" w:cs="Calibri Light"/>
          <w:i/>
          <w:iCs/>
        </w:rPr>
        <w:t xml:space="preserve"> verdient. Die Hannover Erklärung 2026</w:t>
      </w:r>
      <w:r w:rsidR="00AA494C">
        <w:rPr>
          <w:rFonts w:ascii="Calibri Light" w:hAnsi="Calibri Light" w:cs="Calibri Light"/>
          <w:i/>
          <w:iCs/>
        </w:rPr>
        <w:t xml:space="preserve"> des Gesunde Städte-Netzwerks</w:t>
      </w:r>
      <w:r w:rsidRPr="00465EE6">
        <w:rPr>
          <w:rFonts w:ascii="Calibri Light" w:hAnsi="Calibri Light" w:cs="Calibri Light"/>
          <w:i/>
          <w:iCs/>
        </w:rPr>
        <w:t xml:space="preserve"> macht </w:t>
      </w:r>
      <w:r>
        <w:rPr>
          <w:rFonts w:ascii="Calibri Light" w:hAnsi="Calibri Light" w:cs="Calibri Light"/>
          <w:i/>
          <w:iCs/>
        </w:rPr>
        <w:t>deutlich</w:t>
      </w:r>
      <w:r w:rsidRPr="00465EE6">
        <w:rPr>
          <w:rFonts w:ascii="Calibri Light" w:hAnsi="Calibri Light" w:cs="Calibri Light"/>
          <w:i/>
          <w:iCs/>
        </w:rPr>
        <w:t xml:space="preserve">: Das </w:t>
      </w:r>
      <w:r>
        <w:rPr>
          <w:rFonts w:ascii="Calibri Light" w:hAnsi="Calibri Light" w:cs="Calibri Light"/>
          <w:i/>
          <w:iCs/>
        </w:rPr>
        <w:t>Ziel</w:t>
      </w:r>
      <w:r w:rsidRPr="00465EE6">
        <w:rPr>
          <w:rFonts w:ascii="Calibri Light" w:hAnsi="Calibri Light" w:cs="Calibri Light"/>
          <w:i/>
          <w:iCs/>
        </w:rPr>
        <w:t xml:space="preserve"> einer</w:t>
      </w:r>
      <w:r w:rsidR="001726E3">
        <w:rPr>
          <w:rFonts w:ascii="Calibri Light" w:hAnsi="Calibri Light" w:cs="Calibri Light"/>
          <w:i/>
          <w:iCs/>
        </w:rPr>
        <w:t xml:space="preserve"> ‚</w:t>
      </w:r>
      <w:r w:rsidRPr="00465EE6">
        <w:rPr>
          <w:rFonts w:ascii="Calibri Light" w:hAnsi="Calibri Light" w:cs="Calibri Light"/>
          <w:i/>
          <w:iCs/>
        </w:rPr>
        <w:t>Gesunden Stadt</w:t>
      </w:r>
      <w:r w:rsidR="001726E3">
        <w:rPr>
          <w:rFonts w:ascii="Calibri Light" w:hAnsi="Calibri Light" w:cs="Calibri Light"/>
          <w:i/>
          <w:iCs/>
        </w:rPr>
        <w:t>‘</w:t>
      </w:r>
      <w:r w:rsidRPr="00465EE6">
        <w:rPr>
          <w:rFonts w:ascii="Calibri Light" w:hAnsi="Calibri Light" w:cs="Calibri Light"/>
          <w:i/>
          <w:iCs/>
        </w:rPr>
        <w:t xml:space="preserve"> gehört ins Zentrum kommunaler Politik. </w:t>
      </w:r>
      <w:r>
        <w:rPr>
          <w:rFonts w:ascii="Calibri Light" w:hAnsi="Calibri Light" w:cs="Calibri Light"/>
          <w:i/>
          <w:iCs/>
        </w:rPr>
        <w:t xml:space="preserve">In </w:t>
      </w:r>
      <w:r w:rsidRPr="00465EE6">
        <w:rPr>
          <w:rFonts w:ascii="Calibri Light" w:hAnsi="Calibri Light" w:cs="Calibri Light"/>
          <w:i/>
          <w:iCs/>
        </w:rPr>
        <w:t>Städte</w:t>
      </w:r>
      <w:r>
        <w:rPr>
          <w:rFonts w:ascii="Calibri Light" w:hAnsi="Calibri Light" w:cs="Calibri Light"/>
          <w:i/>
          <w:iCs/>
        </w:rPr>
        <w:t>n</w:t>
      </w:r>
      <w:r w:rsidRPr="00465EE6">
        <w:rPr>
          <w:rFonts w:ascii="Calibri Light" w:hAnsi="Calibri Light" w:cs="Calibri Light"/>
          <w:i/>
          <w:iCs/>
        </w:rPr>
        <w:t xml:space="preserve"> und Gemeinden </w:t>
      </w:r>
      <w:r>
        <w:rPr>
          <w:rFonts w:ascii="Calibri Light" w:hAnsi="Calibri Light" w:cs="Calibri Light"/>
          <w:i/>
          <w:iCs/>
        </w:rPr>
        <w:t>entscheidet sich</w:t>
      </w:r>
      <w:r w:rsidRPr="00465EE6">
        <w:rPr>
          <w:rFonts w:ascii="Calibri Light" w:hAnsi="Calibri Light" w:cs="Calibri Light"/>
          <w:i/>
          <w:iCs/>
        </w:rPr>
        <w:t xml:space="preserve">, wie gesund </w:t>
      </w:r>
      <w:r>
        <w:rPr>
          <w:rFonts w:ascii="Calibri Light" w:hAnsi="Calibri Light" w:cs="Calibri Light"/>
          <w:i/>
          <w:iCs/>
        </w:rPr>
        <w:t xml:space="preserve">und demokratisch </w:t>
      </w:r>
      <w:r w:rsidRPr="00465EE6">
        <w:rPr>
          <w:rFonts w:ascii="Calibri Light" w:hAnsi="Calibri Light" w:cs="Calibri Light"/>
          <w:i/>
          <w:iCs/>
        </w:rPr>
        <w:t xml:space="preserve">unsere Gesellschaft morgen </w:t>
      </w:r>
      <w:r>
        <w:rPr>
          <w:rFonts w:ascii="Calibri Light" w:hAnsi="Calibri Light" w:cs="Calibri Light"/>
          <w:i/>
          <w:iCs/>
        </w:rPr>
        <w:t>sein wird</w:t>
      </w:r>
      <w:r w:rsidRPr="00465EE6">
        <w:rPr>
          <w:rFonts w:ascii="Calibri Light" w:hAnsi="Calibri Light" w:cs="Calibri Light"/>
          <w:i/>
          <w:iCs/>
        </w:rPr>
        <w:t>.“</w:t>
      </w:r>
    </w:p>
    <w:p w14:paraId="445C94DF" w14:textId="36F27677" w:rsidR="001B5D56" w:rsidRPr="00465EE6" w:rsidRDefault="00B67920" w:rsidP="00465EE6">
      <w:pPr>
        <w:spacing w:line="276" w:lineRule="auto"/>
        <w:jc w:val="both"/>
        <w:rPr>
          <w:rFonts w:ascii="Calibri Light" w:hAnsi="Calibri Light" w:cs="Calibri Light"/>
          <w:i/>
          <w:iCs/>
        </w:rPr>
      </w:pPr>
      <w:r w:rsidRPr="00740800">
        <w:rPr>
          <w:rFonts w:ascii="Calibri Light" w:hAnsi="Calibri Light" w:cs="Calibri Light"/>
        </w:rPr>
        <w:t>Dr. Anette Christ</w:t>
      </w:r>
      <w:r w:rsidR="00AA494C">
        <w:rPr>
          <w:rFonts w:ascii="Calibri Light" w:hAnsi="Calibri Light" w:cs="Calibri Light"/>
        </w:rPr>
        <w:t xml:space="preserve">, ebenfalls </w:t>
      </w:r>
      <w:r w:rsidR="00AA494C" w:rsidRPr="00AA494C">
        <w:rPr>
          <w:rFonts w:ascii="Calibri Light" w:hAnsi="Calibri Light" w:cs="Calibri Light"/>
        </w:rPr>
        <w:t xml:space="preserve">Bundeskoordinatorin </w:t>
      </w:r>
      <w:r w:rsidR="001726E3">
        <w:rPr>
          <w:rFonts w:ascii="Calibri Light" w:hAnsi="Calibri Light" w:cs="Calibri Light"/>
        </w:rPr>
        <w:t xml:space="preserve">in </w:t>
      </w:r>
      <w:r w:rsidR="00AA494C" w:rsidRPr="00AA494C">
        <w:rPr>
          <w:rFonts w:ascii="Calibri Light" w:hAnsi="Calibri Light" w:cs="Calibri Light"/>
        </w:rPr>
        <w:t>der Geschäftsstelle des Netzwerks in Frankfurt am Main</w:t>
      </w:r>
      <w:r w:rsidRPr="00740800">
        <w:rPr>
          <w:rFonts w:ascii="Calibri Light" w:hAnsi="Calibri Light" w:cs="Calibri Light"/>
        </w:rPr>
        <w:t xml:space="preserve"> betont</w:t>
      </w:r>
      <w:r>
        <w:rPr>
          <w:rFonts w:ascii="Calibri Light" w:hAnsi="Calibri Light" w:cs="Calibri Light"/>
          <w:i/>
          <w:iCs/>
        </w:rPr>
        <w:t xml:space="preserve">: </w:t>
      </w:r>
      <w:r w:rsidR="001B5D56" w:rsidRPr="00465EE6">
        <w:rPr>
          <w:rFonts w:ascii="Calibri Light" w:hAnsi="Calibri Light" w:cs="Calibri Light"/>
          <w:i/>
          <w:iCs/>
        </w:rPr>
        <w:t>„</w:t>
      </w:r>
      <w:r w:rsidR="004340A1" w:rsidRPr="00465EE6">
        <w:rPr>
          <w:rFonts w:ascii="Calibri Light" w:hAnsi="Calibri Light" w:cs="Calibri Light"/>
          <w:i/>
          <w:iCs/>
        </w:rPr>
        <w:t>Knappe Kassen dürfen nicht dazu führen, dass an der Gesundheit der Menschen gespart wird</w:t>
      </w:r>
      <w:r>
        <w:rPr>
          <w:rFonts w:ascii="Calibri Light" w:hAnsi="Calibri Light" w:cs="Calibri Light"/>
          <w:i/>
          <w:iCs/>
        </w:rPr>
        <w:t>. Statt immer neuer Belastungen braucht es effizientere Strukturen und gleichzeitig deutlich stärkere Investitionen in Gesundheitsförderung und Prävention. Davon profitieren alle Menschen,</w:t>
      </w:r>
      <w:r w:rsidR="004340A1" w:rsidRPr="00465EE6">
        <w:rPr>
          <w:rFonts w:ascii="Calibri Light" w:hAnsi="Calibri Light" w:cs="Calibri Light"/>
          <w:i/>
          <w:iCs/>
        </w:rPr>
        <w:t xml:space="preserve"> insbesondere </w:t>
      </w:r>
      <w:r>
        <w:rPr>
          <w:rFonts w:ascii="Calibri Light" w:hAnsi="Calibri Light" w:cs="Calibri Light"/>
          <w:i/>
          <w:iCs/>
        </w:rPr>
        <w:t>d</w:t>
      </w:r>
      <w:r w:rsidR="00AA494C">
        <w:rPr>
          <w:rFonts w:ascii="Calibri Light" w:hAnsi="Calibri Light" w:cs="Calibri Light"/>
          <w:i/>
          <w:iCs/>
        </w:rPr>
        <w:t>ie</w:t>
      </w:r>
      <w:r>
        <w:rPr>
          <w:rFonts w:ascii="Calibri Light" w:hAnsi="Calibri Light" w:cs="Calibri Light"/>
          <w:i/>
          <w:iCs/>
        </w:rPr>
        <w:t xml:space="preserve">jenigen </w:t>
      </w:r>
      <w:r w:rsidR="004340A1" w:rsidRPr="00465EE6">
        <w:rPr>
          <w:rFonts w:ascii="Calibri Light" w:hAnsi="Calibri Light" w:cs="Calibri Light"/>
          <w:i/>
          <w:iCs/>
        </w:rPr>
        <w:t>in prekären Lebenslagen.“</w:t>
      </w:r>
    </w:p>
    <w:p w14:paraId="2DADDABC" w14:textId="77777777" w:rsidR="004340A1" w:rsidRPr="00465EE6" w:rsidRDefault="004340A1" w:rsidP="004340A1">
      <w:pPr>
        <w:spacing w:line="276" w:lineRule="auto"/>
        <w:jc w:val="both"/>
        <w:rPr>
          <w:rFonts w:ascii="Calibri Light" w:hAnsi="Calibri Light" w:cs="Calibri Light"/>
        </w:rPr>
      </w:pPr>
    </w:p>
    <w:p w14:paraId="2EC80508" w14:textId="205BCF37" w:rsidR="001B5D56" w:rsidRPr="00465EE6" w:rsidRDefault="001B5D56" w:rsidP="00465EE6">
      <w:pPr>
        <w:spacing w:line="276" w:lineRule="auto"/>
        <w:jc w:val="both"/>
        <w:rPr>
          <w:rFonts w:ascii="Calibri Light" w:hAnsi="Calibri Light" w:cs="Calibri Light"/>
        </w:rPr>
      </w:pPr>
      <w:r w:rsidRPr="00465EE6">
        <w:rPr>
          <w:rFonts w:ascii="Calibri Light" w:hAnsi="Calibri Light" w:cs="Calibri Light"/>
        </w:rPr>
        <w:t xml:space="preserve">Als Teil der </w:t>
      </w:r>
      <w:proofErr w:type="spellStart"/>
      <w:r w:rsidRPr="00465EE6">
        <w:rPr>
          <w:rFonts w:ascii="Calibri Light" w:hAnsi="Calibri Light" w:cs="Calibri Light"/>
        </w:rPr>
        <w:t>Healthy</w:t>
      </w:r>
      <w:proofErr w:type="spellEnd"/>
      <w:r w:rsidR="005639AC">
        <w:rPr>
          <w:rFonts w:ascii="Calibri Light" w:hAnsi="Calibri Light" w:cs="Calibri Light"/>
        </w:rPr>
        <w:t>-</w:t>
      </w:r>
      <w:r w:rsidRPr="00465EE6">
        <w:rPr>
          <w:rFonts w:ascii="Calibri Light" w:hAnsi="Calibri Light" w:cs="Calibri Light"/>
        </w:rPr>
        <w:t>Cities</w:t>
      </w:r>
      <w:r w:rsidR="005639AC">
        <w:rPr>
          <w:rFonts w:ascii="Calibri Light" w:hAnsi="Calibri Light" w:cs="Calibri Light"/>
        </w:rPr>
        <w:t>-</w:t>
      </w:r>
      <w:r w:rsidRPr="00465EE6">
        <w:rPr>
          <w:rFonts w:ascii="Calibri Light" w:hAnsi="Calibri Light" w:cs="Calibri Light"/>
        </w:rPr>
        <w:t>Bewegung der Weltgesundheitsorganisation (WHO) setzt sich das Gesunde-Städte Netzwerk der Bundesrepublik Deutschland dafür ein, Gesundheit als politisches Leitprinzip und als gemeinschaftliche Verantwortung auf kommunaler Ebene in den Mittelpunkt des politischen Handelns zu stellen.</w:t>
      </w:r>
    </w:p>
    <w:p w14:paraId="3398C13D" w14:textId="77777777" w:rsidR="00777C00" w:rsidRDefault="00777C00" w:rsidP="00465EE6">
      <w:pPr>
        <w:spacing w:line="276" w:lineRule="auto"/>
        <w:jc w:val="both"/>
        <w:rPr>
          <w:rFonts w:ascii="Calibri Light" w:hAnsi="Calibri Light" w:cs="Calibri Light"/>
        </w:rPr>
      </w:pPr>
    </w:p>
    <w:p w14:paraId="759CD864" w14:textId="23B49387" w:rsidR="00861DED" w:rsidRPr="00740800" w:rsidRDefault="001B5D56" w:rsidP="00740800">
      <w:pPr>
        <w:spacing w:line="276" w:lineRule="auto"/>
        <w:jc w:val="both"/>
        <w:rPr>
          <w:rFonts w:ascii="Calibri Light" w:hAnsi="Calibri Light" w:cs="Calibri Light"/>
          <w:bCs/>
          <w:sz w:val="16"/>
          <w:szCs w:val="16"/>
        </w:rPr>
      </w:pPr>
      <w:r w:rsidRPr="00465EE6">
        <w:rPr>
          <w:rFonts w:ascii="Calibri Light" w:hAnsi="Calibri Light" w:cs="Calibri Light"/>
        </w:rPr>
        <w:t xml:space="preserve">Die </w:t>
      </w:r>
      <w:r w:rsidRPr="00740800">
        <w:rPr>
          <w:rFonts w:ascii="Calibri Light" w:hAnsi="Calibri Light" w:cs="Calibri Light"/>
          <w:color w:val="009900"/>
        </w:rPr>
        <w:t>Hannover Erklärung 2026</w:t>
      </w:r>
      <w:r w:rsidR="00AA494C" w:rsidRPr="00740800">
        <w:rPr>
          <w:rFonts w:ascii="Calibri Light" w:hAnsi="Calibri Light" w:cs="Calibri Light"/>
          <w:color w:val="009900"/>
        </w:rPr>
        <w:t xml:space="preserve"> des Gesunde Städte-Netzwerks</w:t>
      </w:r>
      <w:r w:rsidRPr="00740800">
        <w:rPr>
          <w:rFonts w:ascii="Calibri Light" w:hAnsi="Calibri Light" w:cs="Calibri Light"/>
          <w:color w:val="009900"/>
        </w:rPr>
        <w:t xml:space="preserve"> </w:t>
      </w:r>
      <w:r w:rsidRPr="00465EE6">
        <w:rPr>
          <w:rFonts w:ascii="Calibri Light" w:hAnsi="Calibri Light" w:cs="Calibri Light"/>
        </w:rPr>
        <w:t>fordert gesundheitliche Chancen</w:t>
      </w:r>
      <w:r w:rsidR="003B24D6">
        <w:rPr>
          <w:rFonts w:ascii="Calibri Light" w:hAnsi="Calibri Light" w:cs="Calibri Light"/>
        </w:rPr>
        <w:t>g</w:t>
      </w:r>
      <w:r w:rsidR="00666A2F">
        <w:rPr>
          <w:rFonts w:ascii="Calibri Light" w:hAnsi="Calibri Light" w:cs="Calibri Light"/>
        </w:rPr>
        <w:t>erechtigkeit</w:t>
      </w:r>
      <w:r w:rsidRPr="00465EE6">
        <w:rPr>
          <w:rFonts w:ascii="Calibri Light" w:hAnsi="Calibri Light" w:cs="Calibri Light"/>
        </w:rPr>
        <w:t xml:space="preserve"> für alle Einwohner*innen. Dazu sind Maßnahmen zur Verbesserung der individuellen Gesundheitskompetenz und der Lebensverhältnisse gleichermaßen notwendig. </w:t>
      </w:r>
      <w:r w:rsidR="00465EE6" w:rsidRPr="00465EE6">
        <w:rPr>
          <w:rFonts w:ascii="Calibri Light" w:hAnsi="Calibri Light" w:cs="Calibri Light"/>
        </w:rPr>
        <w:t xml:space="preserve">Die zahlreichen Selbsthilfen und Initiativen vor Ort stellen genauso wie die vielfältigen Strukturen der sozialräumlichen Arbeit in den Kommunen eine </w:t>
      </w:r>
      <w:r w:rsidR="003B24D6">
        <w:rPr>
          <w:rFonts w:ascii="Calibri Light" w:hAnsi="Calibri Light" w:cs="Calibri Light"/>
        </w:rPr>
        <w:t xml:space="preserve">grundlegende </w:t>
      </w:r>
      <w:r w:rsidR="00465EE6" w:rsidRPr="00465EE6">
        <w:rPr>
          <w:rFonts w:ascii="Calibri Light" w:hAnsi="Calibri Light" w:cs="Calibri Light"/>
        </w:rPr>
        <w:t xml:space="preserve">Ressource und Chance dar. </w:t>
      </w:r>
      <w:r w:rsidR="003B24D6">
        <w:rPr>
          <w:rFonts w:ascii="Calibri Light" w:hAnsi="Calibri Light" w:cs="Calibri Light"/>
        </w:rPr>
        <w:t>Ihre</w:t>
      </w:r>
      <w:r w:rsidR="00465EE6" w:rsidRPr="00465EE6">
        <w:rPr>
          <w:rFonts w:ascii="Calibri Light" w:hAnsi="Calibri Light" w:cs="Calibri Light"/>
        </w:rPr>
        <w:t xml:space="preserve"> Stärkung </w:t>
      </w:r>
      <w:r w:rsidR="003B24D6">
        <w:rPr>
          <w:rFonts w:ascii="Calibri Light" w:hAnsi="Calibri Light" w:cs="Calibri Light"/>
        </w:rPr>
        <w:t>leistet e</w:t>
      </w:r>
      <w:r w:rsidR="00465EE6" w:rsidRPr="00465EE6">
        <w:rPr>
          <w:rFonts w:ascii="Calibri Light" w:hAnsi="Calibri Light" w:cs="Calibri Light"/>
        </w:rPr>
        <w:t>in</w:t>
      </w:r>
      <w:r w:rsidR="003B24D6">
        <w:rPr>
          <w:rFonts w:ascii="Calibri Light" w:hAnsi="Calibri Light" w:cs="Calibri Light"/>
        </w:rPr>
        <w:t>en</w:t>
      </w:r>
      <w:r w:rsidR="00465EE6" w:rsidRPr="00465EE6">
        <w:rPr>
          <w:rFonts w:ascii="Calibri Light" w:hAnsi="Calibri Light" w:cs="Calibri Light"/>
        </w:rPr>
        <w:t xml:space="preserve"> wichtige</w:t>
      </w:r>
      <w:r w:rsidR="003B24D6">
        <w:rPr>
          <w:rFonts w:ascii="Calibri Light" w:hAnsi="Calibri Light" w:cs="Calibri Light"/>
        </w:rPr>
        <w:t>n</w:t>
      </w:r>
      <w:r w:rsidR="00465EE6" w:rsidRPr="00465EE6">
        <w:rPr>
          <w:rFonts w:ascii="Calibri Light" w:hAnsi="Calibri Light" w:cs="Calibri Light"/>
        </w:rPr>
        <w:t xml:space="preserve"> Beitrag </w:t>
      </w:r>
      <w:r w:rsidR="003B24D6">
        <w:rPr>
          <w:rFonts w:ascii="Calibri Light" w:hAnsi="Calibri Light" w:cs="Calibri Light"/>
        </w:rPr>
        <w:t xml:space="preserve">zu </w:t>
      </w:r>
      <w:r w:rsidR="00465EE6" w:rsidRPr="00465EE6">
        <w:rPr>
          <w:rFonts w:ascii="Calibri Light" w:hAnsi="Calibri Light" w:cs="Calibri Light"/>
        </w:rPr>
        <w:t>Demokratie</w:t>
      </w:r>
      <w:r w:rsidR="003B24D6">
        <w:rPr>
          <w:rFonts w:ascii="Calibri Light" w:hAnsi="Calibri Light" w:cs="Calibri Light"/>
        </w:rPr>
        <w:t>, Teilhabe</w:t>
      </w:r>
      <w:r w:rsidR="00465EE6" w:rsidRPr="00465EE6">
        <w:rPr>
          <w:rFonts w:ascii="Calibri Light" w:hAnsi="Calibri Light" w:cs="Calibri Light"/>
        </w:rPr>
        <w:t xml:space="preserve"> und gesellschaftlichen Zusammenhalt</w:t>
      </w:r>
      <w:r w:rsidR="001726E3">
        <w:rPr>
          <w:rFonts w:ascii="Calibri Light" w:hAnsi="Calibri Light" w:cs="Calibri Light"/>
        </w:rPr>
        <w:t xml:space="preserve"> </w:t>
      </w:r>
      <w:r w:rsidR="00A7361E">
        <w:rPr>
          <w:rFonts w:ascii="Calibri Light" w:hAnsi="Calibri Light" w:cs="Calibri Light"/>
        </w:rPr>
        <w:t>und sollte politisches Ziel bleiben.</w:t>
      </w:r>
      <w:bookmarkEnd w:id="0"/>
    </w:p>
    <w:sectPr w:rsidR="00861DED" w:rsidRPr="00740800" w:rsidSect="001B5D5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964" w:left="1304" w:header="397" w:footer="6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4687" w14:textId="77777777" w:rsidR="00023058" w:rsidRDefault="00023058">
      <w:r>
        <w:separator/>
      </w:r>
    </w:p>
  </w:endnote>
  <w:endnote w:type="continuationSeparator" w:id="0">
    <w:p w14:paraId="08ED0397" w14:textId="77777777" w:rsidR="00023058" w:rsidRDefault="0002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1085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A2FE19" w14:textId="77777777" w:rsidR="00AA494C" w:rsidRPr="00AA494C" w:rsidRDefault="00AA494C" w:rsidP="00AA494C">
        <w:pPr>
          <w:rPr>
            <w:rFonts w:ascii="Calibri Light" w:hAnsi="Calibri Light" w:cs="Calibri Light"/>
            <w:sz w:val="16"/>
            <w:szCs w:val="16"/>
          </w:rPr>
        </w:pPr>
        <w:r w:rsidRPr="00AA494C">
          <w:rPr>
            <w:rFonts w:ascii="Calibri Light" w:hAnsi="Calibri Light" w:cs="Calibri Light"/>
            <w:noProof/>
            <w:sz w:val="16"/>
            <w:szCs w:val="16"/>
            <w:lang w:eastAsia="de-DE"/>
          </w:rPr>
          <w:drawing>
            <wp:anchor distT="0" distB="0" distL="114300" distR="114300" simplePos="0" relativeHeight="251668480" behindDoc="1" locked="0" layoutInCell="1" allowOverlap="1" wp14:anchorId="17B0C735" wp14:editId="73D70036">
              <wp:simplePos x="0" y="0"/>
              <wp:positionH relativeFrom="margin">
                <wp:posOffset>4551680</wp:posOffset>
              </wp:positionH>
              <wp:positionV relativeFrom="paragraph">
                <wp:posOffset>28575</wp:posOffset>
              </wp:positionV>
              <wp:extent cx="1610995" cy="486590"/>
              <wp:effectExtent l="0" t="0" r="8255" b="889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0995" cy="486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A494C">
          <w:rPr>
            <w:rFonts w:ascii="Calibri Light" w:hAnsi="Calibri Light" w:cs="Calibri Light"/>
            <w:sz w:val="16"/>
            <w:szCs w:val="16"/>
          </w:rPr>
          <w:t xml:space="preserve">Das Gesunde Städte-Sekretariat wird getragen von der Stadt Frankfurt am Main in Zusammenarbeit mit der Selbsthilfe e.V. </w:t>
        </w:r>
      </w:p>
      <w:p w14:paraId="2EFAD961" w14:textId="77777777" w:rsidR="00AA494C" w:rsidRPr="00AA494C" w:rsidRDefault="00AA494C" w:rsidP="00AA494C">
        <w:pPr>
          <w:rPr>
            <w:rFonts w:ascii="Calibri Light" w:hAnsi="Calibri Light" w:cs="Calibri Light"/>
            <w:sz w:val="16"/>
            <w:szCs w:val="16"/>
          </w:rPr>
        </w:pPr>
        <w:r w:rsidRPr="00AA494C">
          <w:rPr>
            <w:rFonts w:ascii="Calibri Light" w:hAnsi="Calibri Light" w:cs="Calibri Light"/>
            <w:sz w:val="16"/>
            <w:szCs w:val="16"/>
          </w:rPr>
          <w:t xml:space="preserve">als </w:t>
        </w:r>
        <w:r w:rsidRPr="00AA494C">
          <w:rPr>
            <w:rFonts w:ascii="Calibri Light" w:hAnsi="Calibri Light" w:cs="Calibri Light"/>
            <w:bCs/>
            <w:sz w:val="16"/>
            <w:szCs w:val="16"/>
          </w:rPr>
          <w:t>Vertretung der Gesundheits- und Selbsthilfeinitiativen im Sekretariat.</w:t>
        </w:r>
      </w:p>
      <w:p w14:paraId="68721EF9" w14:textId="77777777" w:rsidR="00AA494C" w:rsidRPr="0063506E" w:rsidRDefault="00AA494C" w:rsidP="00AA494C">
        <w:pPr>
          <w:rPr>
            <w:rFonts w:ascii="Calibri Light" w:hAnsi="Calibri Light" w:cs="Calibri Light"/>
            <w:bCs/>
            <w:sz w:val="16"/>
            <w:szCs w:val="16"/>
          </w:rPr>
        </w:pPr>
        <w:r w:rsidRPr="0063506E">
          <w:rPr>
            <w:rFonts w:ascii="Calibri Light" w:hAnsi="Calibri Light" w:cs="Calibri Light"/>
            <w:bCs/>
            <w:sz w:val="16"/>
            <w:szCs w:val="16"/>
          </w:rPr>
          <w:t>Kontakt: Reiner Stock Tel: 0 69.20 32 72 93</w:t>
        </w:r>
      </w:p>
      <w:p w14:paraId="1FB2BA3D" w14:textId="7D1B3442" w:rsidR="004E4333" w:rsidRPr="00F247AC" w:rsidRDefault="004E4333">
        <w:pPr>
          <w:pStyle w:val="Fuzeile"/>
          <w:jc w:val="center"/>
          <w:rPr>
            <w:rFonts w:ascii="Arial" w:hAnsi="Arial" w:cs="Arial"/>
          </w:rPr>
        </w:pPr>
        <w:r w:rsidRPr="00F247AC">
          <w:rPr>
            <w:rFonts w:ascii="Arial" w:hAnsi="Arial" w:cs="Arial"/>
          </w:rPr>
          <w:fldChar w:fldCharType="begin"/>
        </w:r>
        <w:r w:rsidRPr="00F247AC">
          <w:rPr>
            <w:rFonts w:ascii="Arial" w:hAnsi="Arial" w:cs="Arial"/>
          </w:rPr>
          <w:instrText>PAGE   \* MERGEFORMAT</w:instrText>
        </w:r>
        <w:r w:rsidRPr="00F247AC">
          <w:rPr>
            <w:rFonts w:ascii="Arial" w:hAnsi="Arial" w:cs="Arial"/>
          </w:rPr>
          <w:fldChar w:fldCharType="separate"/>
        </w:r>
        <w:r w:rsidR="009D671C">
          <w:rPr>
            <w:rFonts w:ascii="Arial" w:hAnsi="Arial" w:cs="Arial"/>
            <w:noProof/>
          </w:rPr>
          <w:t>4</w:t>
        </w:r>
        <w:r w:rsidRPr="00F247AC">
          <w:rPr>
            <w:rFonts w:ascii="Arial" w:hAnsi="Arial" w:cs="Arial"/>
          </w:rPr>
          <w:fldChar w:fldCharType="end"/>
        </w:r>
      </w:p>
    </w:sdtContent>
  </w:sdt>
  <w:p w14:paraId="18F996A9" w14:textId="77777777" w:rsidR="004E4333" w:rsidRPr="00287F37" w:rsidRDefault="004E4333" w:rsidP="00287F37">
    <w:pPr>
      <w:pStyle w:val="Fuzeile"/>
      <w:tabs>
        <w:tab w:val="clear" w:pos="4703"/>
        <w:tab w:val="clear" w:pos="9406"/>
      </w:tabs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C590" w14:textId="23D63767" w:rsidR="00AA494C" w:rsidRPr="00AA494C" w:rsidRDefault="00AA494C" w:rsidP="00AA494C">
    <w:pPr>
      <w:rPr>
        <w:rFonts w:ascii="Calibri Light" w:hAnsi="Calibri Light" w:cs="Calibri Light"/>
        <w:sz w:val="16"/>
        <w:szCs w:val="16"/>
      </w:rPr>
    </w:pPr>
    <w:r w:rsidRPr="00AA494C">
      <w:rPr>
        <w:rFonts w:ascii="Calibri Light" w:hAnsi="Calibri Light" w:cs="Calibri Light"/>
        <w:noProof/>
        <w:sz w:val="16"/>
        <w:szCs w:val="16"/>
        <w:lang w:eastAsia="de-DE"/>
      </w:rPr>
      <w:drawing>
        <wp:anchor distT="0" distB="0" distL="114300" distR="114300" simplePos="0" relativeHeight="251670528" behindDoc="1" locked="0" layoutInCell="1" allowOverlap="1" wp14:anchorId="6CA28156" wp14:editId="40A2ACEC">
          <wp:simplePos x="0" y="0"/>
          <wp:positionH relativeFrom="margin">
            <wp:align>right</wp:align>
          </wp:positionH>
          <wp:positionV relativeFrom="paragraph">
            <wp:posOffset>-34290</wp:posOffset>
          </wp:positionV>
          <wp:extent cx="1297979" cy="392046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79" cy="392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494C">
      <w:rPr>
        <w:rFonts w:ascii="Calibri Light" w:hAnsi="Calibri Light" w:cs="Calibri Light"/>
        <w:sz w:val="16"/>
        <w:szCs w:val="16"/>
      </w:rPr>
      <w:t xml:space="preserve">Das Gesunde Städte-Sekretariat wird getragen von der Stadt Frankfurt am Main in Zusammenarbeit mit der Selbsthilfe e.V. </w:t>
    </w:r>
  </w:p>
  <w:p w14:paraId="7A792BAC" w14:textId="54552AF8" w:rsidR="00AA494C" w:rsidRPr="00AA494C" w:rsidRDefault="00AA494C" w:rsidP="00740800">
    <w:pPr>
      <w:tabs>
        <w:tab w:val="left" w:pos="8292"/>
      </w:tabs>
      <w:rPr>
        <w:rFonts w:ascii="Calibri Light" w:hAnsi="Calibri Light" w:cs="Calibri Light"/>
        <w:sz w:val="16"/>
        <w:szCs w:val="16"/>
      </w:rPr>
    </w:pPr>
    <w:r w:rsidRPr="00AA494C">
      <w:rPr>
        <w:rFonts w:ascii="Calibri Light" w:hAnsi="Calibri Light" w:cs="Calibri Light"/>
        <w:sz w:val="16"/>
        <w:szCs w:val="16"/>
      </w:rPr>
      <w:t xml:space="preserve">als </w:t>
    </w:r>
    <w:r w:rsidRPr="00AA494C">
      <w:rPr>
        <w:rFonts w:ascii="Calibri Light" w:hAnsi="Calibri Light" w:cs="Calibri Light"/>
        <w:bCs/>
        <w:sz w:val="16"/>
        <w:szCs w:val="16"/>
      </w:rPr>
      <w:t>Vertretung der Gesundheits- und Selbsthilfeinitiativen im Sekretariat.</w:t>
    </w:r>
    <w:r>
      <w:rPr>
        <w:rFonts w:ascii="Calibri Light" w:hAnsi="Calibri Light" w:cs="Calibri Light"/>
        <w:sz w:val="16"/>
        <w:szCs w:val="16"/>
      </w:rPr>
      <w:t xml:space="preserve"> </w:t>
    </w:r>
    <w:r w:rsidRPr="00740800">
      <w:rPr>
        <w:rFonts w:ascii="Calibri Light" w:hAnsi="Calibri Light" w:cs="Calibri Light"/>
        <w:bCs/>
        <w:sz w:val="16"/>
        <w:szCs w:val="16"/>
        <w:u w:val="single"/>
      </w:rPr>
      <w:t>Kontakt:</w:t>
    </w:r>
    <w:r w:rsidRPr="0063506E">
      <w:rPr>
        <w:rFonts w:ascii="Calibri Light" w:hAnsi="Calibri Light" w:cs="Calibri Light"/>
        <w:bCs/>
        <w:sz w:val="16"/>
        <w:szCs w:val="16"/>
      </w:rPr>
      <w:t xml:space="preserve"> Reiner Stock Tel: 0 69.20 32 72 93</w:t>
    </w:r>
    <w:r>
      <w:rPr>
        <w:rFonts w:ascii="Calibri Light" w:hAnsi="Calibri Light" w:cs="Calibri Light"/>
        <w:bCs/>
        <w:sz w:val="16"/>
        <w:szCs w:val="16"/>
      </w:rPr>
      <w:tab/>
    </w:r>
  </w:p>
  <w:p w14:paraId="5FB354AD" w14:textId="49833DCD" w:rsidR="00AA494C" w:rsidRDefault="00AA494C">
    <w:pPr>
      <w:pStyle w:val="Fuzeile"/>
    </w:pPr>
  </w:p>
  <w:p w14:paraId="0ECB32B7" w14:textId="52E96ACE" w:rsidR="004E4333" w:rsidRPr="00490F71" w:rsidRDefault="004E4333" w:rsidP="00490F71">
    <w:pPr>
      <w:jc w:val="center"/>
      <w:rPr>
        <w:rFonts w:ascii="Arial" w:hAnsi="Arial" w:cs="Arial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D107" w14:textId="77777777" w:rsidR="00023058" w:rsidRDefault="00023058">
      <w:r>
        <w:separator/>
      </w:r>
    </w:p>
  </w:footnote>
  <w:footnote w:type="continuationSeparator" w:id="0">
    <w:p w14:paraId="057B5913" w14:textId="77777777" w:rsidR="00023058" w:rsidRDefault="0002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4CCE" w14:textId="77777777" w:rsidR="004E4333" w:rsidRDefault="004E4333" w:rsidP="00A65FD2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53F9" w14:textId="77777777" w:rsidR="004E4333" w:rsidRPr="00B74360" w:rsidRDefault="004E4333" w:rsidP="001B5D56">
    <w:pPr>
      <w:jc w:val="right"/>
      <w:rPr>
        <w:rFonts w:ascii="Calibri Light" w:hAnsi="Calibri Light" w:cs="Calibri Light"/>
        <w:b/>
        <w:sz w:val="18"/>
        <w:szCs w:val="18"/>
      </w:rPr>
    </w:pPr>
    <w:r w:rsidRPr="00660552">
      <w:rPr>
        <w:rFonts w:ascii="Calibri Light" w:hAnsi="Calibri Light" w:cs="Calibri Light"/>
        <w:b/>
        <w:noProof/>
        <w:sz w:val="18"/>
        <w:szCs w:val="18"/>
        <w:lang w:eastAsia="de-DE"/>
      </w:rPr>
      <w:drawing>
        <wp:anchor distT="0" distB="0" distL="114300" distR="114300" simplePos="0" relativeHeight="251666432" behindDoc="1" locked="0" layoutInCell="1" allowOverlap="1" wp14:anchorId="6605E9D8" wp14:editId="0BE8E0E8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624819" cy="1200074"/>
          <wp:effectExtent l="0" t="0" r="0" b="635"/>
          <wp:wrapNone/>
          <wp:docPr id="3" name="Grafik 3" descr="C:\Users\jana.bauer\AppData\Local\Microsoft\Windows\INetCache\Content.Outlook\0UMVW49A\GSN_Logo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ana.bauer\AppData\Local\Microsoft\Windows\INetCache\Content.Outlook\0UMVW49A\GSN_Logo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819" cy="120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0552">
      <w:rPr>
        <w:rFonts w:ascii="Calibri Light" w:hAnsi="Calibri Light" w:cs="Calibri Light"/>
        <w:b/>
        <w:sz w:val="18"/>
        <w:szCs w:val="18"/>
      </w:rPr>
      <w:t>Sekretariat</w:t>
    </w:r>
  </w:p>
  <w:p w14:paraId="709B1DFF" w14:textId="13CBF9E0" w:rsidR="00660552" w:rsidRPr="00660552" w:rsidRDefault="00660552" w:rsidP="001B5D56">
    <w:pPr>
      <w:jc w:val="right"/>
      <w:rPr>
        <w:rFonts w:ascii="Calibri Light" w:hAnsi="Calibri Light" w:cs="Calibri Light"/>
        <w:sz w:val="18"/>
        <w:szCs w:val="18"/>
      </w:rPr>
    </w:pPr>
    <w:r w:rsidRPr="00660552">
      <w:rPr>
        <w:rFonts w:ascii="Calibri Light" w:hAnsi="Calibri Light" w:cs="Calibri Light"/>
        <w:b/>
        <w:sz w:val="18"/>
        <w:szCs w:val="18"/>
      </w:rPr>
      <w:t>Jana Bauer &amp; Dr. Anette Christ</w:t>
    </w:r>
  </w:p>
  <w:p w14:paraId="724356B0" w14:textId="3CF3A821" w:rsidR="004E4333" w:rsidRPr="00660552" w:rsidRDefault="00660552" w:rsidP="001B5D56">
    <w:pPr>
      <w:jc w:val="right"/>
      <w:rPr>
        <w:rFonts w:ascii="Calibri Light" w:hAnsi="Calibri Light" w:cs="Calibri Light"/>
        <w:b/>
        <w:sz w:val="18"/>
        <w:szCs w:val="18"/>
      </w:rPr>
    </w:pPr>
    <w:r w:rsidRPr="00660552">
      <w:rPr>
        <w:rFonts w:ascii="Calibri Light" w:hAnsi="Calibri Light" w:cs="Calibri Light"/>
        <w:sz w:val="18"/>
        <w:szCs w:val="18"/>
      </w:rPr>
      <w:t xml:space="preserve">Gesundheitsamt </w:t>
    </w:r>
    <w:r w:rsidR="004E4333" w:rsidRPr="00660552">
      <w:rPr>
        <w:rFonts w:ascii="Calibri Light" w:hAnsi="Calibri Light" w:cs="Calibri Light"/>
        <w:sz w:val="18"/>
        <w:szCs w:val="18"/>
      </w:rPr>
      <w:t>Frankfurt am Main</w:t>
    </w:r>
  </w:p>
  <w:p w14:paraId="76E3C4A6" w14:textId="6A85C42A" w:rsidR="00660552" w:rsidRPr="00660552" w:rsidRDefault="00660552" w:rsidP="001B5D56">
    <w:pPr>
      <w:jc w:val="right"/>
      <w:rPr>
        <w:rFonts w:ascii="Calibri Light" w:hAnsi="Calibri Light" w:cs="Calibri Light"/>
        <w:sz w:val="18"/>
        <w:szCs w:val="18"/>
      </w:rPr>
    </w:pPr>
    <w:r w:rsidRPr="00660552">
      <w:rPr>
        <w:rFonts w:ascii="Calibri Light" w:hAnsi="Calibri Light" w:cs="Calibri Light"/>
        <w:sz w:val="18"/>
        <w:szCs w:val="18"/>
      </w:rPr>
      <w:t>Breite Gasse 28</w:t>
    </w:r>
  </w:p>
  <w:p w14:paraId="184EF301" w14:textId="4A6FF83F" w:rsidR="00660552" w:rsidRPr="00660552" w:rsidRDefault="004E4333" w:rsidP="001B5D56">
    <w:pPr>
      <w:jc w:val="right"/>
      <w:rPr>
        <w:rFonts w:ascii="Calibri Light" w:hAnsi="Calibri Light" w:cs="Calibri Light"/>
        <w:sz w:val="18"/>
        <w:szCs w:val="18"/>
      </w:rPr>
    </w:pPr>
    <w:r w:rsidRPr="00660552">
      <w:rPr>
        <w:rFonts w:ascii="Calibri Light" w:hAnsi="Calibri Light" w:cs="Calibri Light"/>
        <w:sz w:val="18"/>
        <w:szCs w:val="18"/>
      </w:rPr>
      <w:t>60313 Frankfurt am</w:t>
    </w:r>
    <w:r w:rsidR="00660552" w:rsidRPr="00660552">
      <w:rPr>
        <w:rFonts w:ascii="Calibri Light" w:hAnsi="Calibri Light" w:cs="Calibri Light"/>
        <w:sz w:val="18"/>
        <w:szCs w:val="18"/>
      </w:rPr>
      <w:t xml:space="preserve"> </w:t>
    </w:r>
    <w:r w:rsidRPr="00660552">
      <w:rPr>
        <w:rFonts w:ascii="Calibri Light" w:hAnsi="Calibri Light" w:cs="Calibri Light"/>
        <w:sz w:val="18"/>
        <w:szCs w:val="18"/>
      </w:rPr>
      <w:t>Main</w:t>
    </w:r>
  </w:p>
  <w:p w14:paraId="7DD6183F" w14:textId="77777777" w:rsidR="00660552" w:rsidRPr="00660552" w:rsidRDefault="00660552" w:rsidP="001B5D56">
    <w:pPr>
      <w:jc w:val="right"/>
      <w:rPr>
        <w:rFonts w:ascii="Calibri Light" w:hAnsi="Calibri Light" w:cs="Calibri Light"/>
        <w:b/>
        <w:sz w:val="18"/>
        <w:szCs w:val="18"/>
      </w:rPr>
    </w:pPr>
  </w:p>
  <w:p w14:paraId="5EAF271F" w14:textId="37D8FEA2" w:rsidR="004E4333" w:rsidRPr="00660552" w:rsidRDefault="004E4333" w:rsidP="001B5D56">
    <w:pPr>
      <w:jc w:val="right"/>
      <w:rPr>
        <w:rFonts w:ascii="Calibri Light" w:hAnsi="Calibri Light" w:cs="Calibri Light"/>
        <w:sz w:val="18"/>
        <w:szCs w:val="18"/>
      </w:rPr>
    </w:pPr>
    <w:r w:rsidRPr="00660552">
      <w:rPr>
        <w:rFonts w:ascii="Calibri Light" w:hAnsi="Calibri Light" w:cs="Calibri Light"/>
        <w:sz w:val="18"/>
        <w:szCs w:val="18"/>
      </w:rPr>
      <w:t>069 212-77459</w:t>
    </w:r>
    <w:r w:rsidR="00660552" w:rsidRPr="00660552">
      <w:rPr>
        <w:rFonts w:ascii="Calibri Light" w:hAnsi="Calibri Light" w:cs="Calibri Light"/>
        <w:sz w:val="18"/>
        <w:szCs w:val="18"/>
      </w:rPr>
      <w:t>/36270</w:t>
    </w:r>
  </w:p>
  <w:p w14:paraId="76E8F96C" w14:textId="77777777" w:rsidR="004E4333" w:rsidRPr="00660552" w:rsidRDefault="00000000" w:rsidP="001B5D56">
    <w:pPr>
      <w:jc w:val="right"/>
      <w:rPr>
        <w:rFonts w:ascii="Calibri Light" w:hAnsi="Calibri Light" w:cs="Calibri Light"/>
        <w:color w:val="0000FF"/>
        <w:sz w:val="18"/>
        <w:szCs w:val="18"/>
        <w:u w:val="single"/>
      </w:rPr>
    </w:pPr>
    <w:hyperlink r:id="rId2" w:history="1">
      <w:r w:rsidR="004E4333" w:rsidRPr="00660552">
        <w:rPr>
          <w:rFonts w:ascii="Calibri Light" w:hAnsi="Calibri Light" w:cs="Calibri Light"/>
          <w:color w:val="0000FF" w:themeColor="hyperlink"/>
          <w:sz w:val="18"/>
          <w:szCs w:val="18"/>
          <w:u w:val="single"/>
        </w:rPr>
        <w:t>gesunde.staedte-sekretariat@stadt-frankfurt.de</w:t>
      </w:r>
    </w:hyperlink>
  </w:p>
  <w:p w14:paraId="62B5AC14" w14:textId="77777777" w:rsidR="004E4333" w:rsidRPr="00577849" w:rsidRDefault="00000000" w:rsidP="001B5D56">
    <w:pPr>
      <w:jc w:val="right"/>
      <w:rPr>
        <w:rFonts w:ascii="Calibri Light" w:hAnsi="Calibri Light" w:cs="Calibri Light"/>
        <w:sz w:val="18"/>
        <w:szCs w:val="18"/>
      </w:rPr>
    </w:pPr>
    <w:hyperlink r:id="rId3" w:history="1">
      <w:r w:rsidR="004E4333" w:rsidRPr="00660552">
        <w:rPr>
          <w:rFonts w:ascii="Calibri Light" w:hAnsi="Calibri Light" w:cs="Calibri Light"/>
          <w:color w:val="0000FF" w:themeColor="hyperlink"/>
          <w:sz w:val="18"/>
          <w:szCs w:val="18"/>
          <w:u w:val="single"/>
        </w:rPr>
        <w:t>www.gesunde-staedte-netzwerk.de</w:t>
      </w:r>
    </w:hyperlink>
  </w:p>
  <w:p w14:paraId="6E97613E" w14:textId="77777777" w:rsidR="004E4333" w:rsidRPr="00A65FD2" w:rsidRDefault="004E4333" w:rsidP="00A65F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FB3"/>
    <w:multiLevelType w:val="hybridMultilevel"/>
    <w:tmpl w:val="DA7A0C0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D15F5"/>
    <w:multiLevelType w:val="multilevel"/>
    <w:tmpl w:val="FFA4051C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15369E"/>
    <w:multiLevelType w:val="multilevel"/>
    <w:tmpl w:val="22907A2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B56273"/>
    <w:multiLevelType w:val="hybridMultilevel"/>
    <w:tmpl w:val="8B00EC5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15ECB"/>
    <w:multiLevelType w:val="multilevel"/>
    <w:tmpl w:val="977C09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FE2697"/>
    <w:multiLevelType w:val="hybridMultilevel"/>
    <w:tmpl w:val="A89ABE4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D76CE"/>
    <w:multiLevelType w:val="multilevel"/>
    <w:tmpl w:val="3F24CF4C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4F7C57"/>
    <w:multiLevelType w:val="hybridMultilevel"/>
    <w:tmpl w:val="F3F6A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13B7"/>
    <w:multiLevelType w:val="hybridMultilevel"/>
    <w:tmpl w:val="26F4E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D5343"/>
    <w:multiLevelType w:val="hybridMultilevel"/>
    <w:tmpl w:val="D3AAA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B5162"/>
    <w:multiLevelType w:val="hybridMultilevel"/>
    <w:tmpl w:val="9AEA730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272CA"/>
    <w:multiLevelType w:val="multilevel"/>
    <w:tmpl w:val="0BC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411D5"/>
    <w:multiLevelType w:val="hybridMultilevel"/>
    <w:tmpl w:val="9EF23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0D99"/>
    <w:multiLevelType w:val="hybridMultilevel"/>
    <w:tmpl w:val="C5CE246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433B9A"/>
    <w:multiLevelType w:val="hybridMultilevel"/>
    <w:tmpl w:val="62667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8622">
    <w:abstractNumId w:val="2"/>
  </w:num>
  <w:num w:numId="2" w16cid:durableId="1395155963">
    <w:abstractNumId w:val="6"/>
  </w:num>
  <w:num w:numId="3" w16cid:durableId="1446581604">
    <w:abstractNumId w:val="1"/>
  </w:num>
  <w:num w:numId="4" w16cid:durableId="904487659">
    <w:abstractNumId w:val="4"/>
  </w:num>
  <w:num w:numId="5" w16cid:durableId="939993988">
    <w:abstractNumId w:val="9"/>
  </w:num>
  <w:num w:numId="6" w16cid:durableId="1152675077">
    <w:abstractNumId w:val="13"/>
  </w:num>
  <w:num w:numId="7" w16cid:durableId="324818611">
    <w:abstractNumId w:val="5"/>
  </w:num>
  <w:num w:numId="8" w16cid:durableId="117184499">
    <w:abstractNumId w:val="3"/>
  </w:num>
  <w:num w:numId="9" w16cid:durableId="1922451320">
    <w:abstractNumId w:val="7"/>
  </w:num>
  <w:num w:numId="10" w16cid:durableId="1353602780">
    <w:abstractNumId w:val="8"/>
  </w:num>
  <w:num w:numId="11" w16cid:durableId="919605367">
    <w:abstractNumId w:val="14"/>
  </w:num>
  <w:num w:numId="12" w16cid:durableId="539821953">
    <w:abstractNumId w:val="12"/>
  </w:num>
  <w:num w:numId="13" w16cid:durableId="338972521">
    <w:abstractNumId w:val="0"/>
  </w:num>
  <w:num w:numId="14" w16cid:durableId="665087458">
    <w:abstractNumId w:val="10"/>
  </w:num>
  <w:num w:numId="15" w16cid:durableId="16366428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8C"/>
    <w:rsid w:val="0000323E"/>
    <w:rsid w:val="00006843"/>
    <w:rsid w:val="00010011"/>
    <w:rsid w:val="00010FF3"/>
    <w:rsid w:val="00011C23"/>
    <w:rsid w:val="000161E5"/>
    <w:rsid w:val="00016752"/>
    <w:rsid w:val="000168FC"/>
    <w:rsid w:val="000208B0"/>
    <w:rsid w:val="00020F2A"/>
    <w:rsid w:val="00022D3D"/>
    <w:rsid w:val="00023058"/>
    <w:rsid w:val="000343F0"/>
    <w:rsid w:val="00041BA7"/>
    <w:rsid w:val="0004416C"/>
    <w:rsid w:val="00051922"/>
    <w:rsid w:val="00054B20"/>
    <w:rsid w:val="000573D7"/>
    <w:rsid w:val="0006786A"/>
    <w:rsid w:val="0007145F"/>
    <w:rsid w:val="00080732"/>
    <w:rsid w:val="000877EE"/>
    <w:rsid w:val="000908E4"/>
    <w:rsid w:val="00090DFE"/>
    <w:rsid w:val="00094917"/>
    <w:rsid w:val="000A1621"/>
    <w:rsid w:val="000A3D8F"/>
    <w:rsid w:val="000B2402"/>
    <w:rsid w:val="000C054F"/>
    <w:rsid w:val="000C1530"/>
    <w:rsid w:val="000C320F"/>
    <w:rsid w:val="000C75B0"/>
    <w:rsid w:val="000D33A6"/>
    <w:rsid w:val="000D7464"/>
    <w:rsid w:val="000D76E4"/>
    <w:rsid w:val="000D77E5"/>
    <w:rsid w:val="000E4E1D"/>
    <w:rsid w:val="000F51DA"/>
    <w:rsid w:val="001051A2"/>
    <w:rsid w:val="001159A4"/>
    <w:rsid w:val="00120CAB"/>
    <w:rsid w:val="00135E12"/>
    <w:rsid w:val="0014153B"/>
    <w:rsid w:val="00143488"/>
    <w:rsid w:val="001453F0"/>
    <w:rsid w:val="001464EA"/>
    <w:rsid w:val="001471CD"/>
    <w:rsid w:val="00150C09"/>
    <w:rsid w:val="00155B77"/>
    <w:rsid w:val="0015687E"/>
    <w:rsid w:val="00161EB3"/>
    <w:rsid w:val="00164D14"/>
    <w:rsid w:val="001653D6"/>
    <w:rsid w:val="001726E3"/>
    <w:rsid w:val="00174041"/>
    <w:rsid w:val="001747A8"/>
    <w:rsid w:val="001748AB"/>
    <w:rsid w:val="00181E2A"/>
    <w:rsid w:val="001822D7"/>
    <w:rsid w:val="00187FD0"/>
    <w:rsid w:val="0019135B"/>
    <w:rsid w:val="00191F5F"/>
    <w:rsid w:val="001937F5"/>
    <w:rsid w:val="00194420"/>
    <w:rsid w:val="001944CB"/>
    <w:rsid w:val="001A3866"/>
    <w:rsid w:val="001A5368"/>
    <w:rsid w:val="001B072D"/>
    <w:rsid w:val="001B2F37"/>
    <w:rsid w:val="001B5D56"/>
    <w:rsid w:val="001E23DB"/>
    <w:rsid w:val="001E2D50"/>
    <w:rsid w:val="001E35E6"/>
    <w:rsid w:val="001F0A67"/>
    <w:rsid w:val="00202F8B"/>
    <w:rsid w:val="002106BA"/>
    <w:rsid w:val="00210D47"/>
    <w:rsid w:val="00222715"/>
    <w:rsid w:val="002275A8"/>
    <w:rsid w:val="002301C7"/>
    <w:rsid w:val="002303C1"/>
    <w:rsid w:val="0023609A"/>
    <w:rsid w:val="00244DC7"/>
    <w:rsid w:val="002524BB"/>
    <w:rsid w:val="00256E29"/>
    <w:rsid w:val="00257775"/>
    <w:rsid w:val="002651BC"/>
    <w:rsid w:val="002710C7"/>
    <w:rsid w:val="00283AC8"/>
    <w:rsid w:val="00284B19"/>
    <w:rsid w:val="00284FE0"/>
    <w:rsid w:val="0028528D"/>
    <w:rsid w:val="002858E5"/>
    <w:rsid w:val="00287F37"/>
    <w:rsid w:val="00292A3E"/>
    <w:rsid w:val="002A4355"/>
    <w:rsid w:val="002A7052"/>
    <w:rsid w:val="002B58FD"/>
    <w:rsid w:val="002B7562"/>
    <w:rsid w:val="002C4174"/>
    <w:rsid w:val="002C571C"/>
    <w:rsid w:val="002C7471"/>
    <w:rsid w:val="002D0E61"/>
    <w:rsid w:val="002D1915"/>
    <w:rsid w:val="002E33F0"/>
    <w:rsid w:val="002E3CA1"/>
    <w:rsid w:val="002E6C73"/>
    <w:rsid w:val="002E7646"/>
    <w:rsid w:val="002F38FE"/>
    <w:rsid w:val="00303177"/>
    <w:rsid w:val="0030567E"/>
    <w:rsid w:val="00311BD8"/>
    <w:rsid w:val="00312BB5"/>
    <w:rsid w:val="00312C54"/>
    <w:rsid w:val="00321AF6"/>
    <w:rsid w:val="00321D42"/>
    <w:rsid w:val="00324AC5"/>
    <w:rsid w:val="00326C9B"/>
    <w:rsid w:val="00340E6C"/>
    <w:rsid w:val="00343711"/>
    <w:rsid w:val="00345613"/>
    <w:rsid w:val="0034583E"/>
    <w:rsid w:val="00347593"/>
    <w:rsid w:val="003515A6"/>
    <w:rsid w:val="00351D5F"/>
    <w:rsid w:val="00351EB2"/>
    <w:rsid w:val="00351EEC"/>
    <w:rsid w:val="003573EB"/>
    <w:rsid w:val="00357EF5"/>
    <w:rsid w:val="00361BDF"/>
    <w:rsid w:val="003657B9"/>
    <w:rsid w:val="00370AC5"/>
    <w:rsid w:val="003725D9"/>
    <w:rsid w:val="00374BEA"/>
    <w:rsid w:val="003752C1"/>
    <w:rsid w:val="00390BF7"/>
    <w:rsid w:val="00395D9E"/>
    <w:rsid w:val="00396C9B"/>
    <w:rsid w:val="00396DEE"/>
    <w:rsid w:val="003A0AE0"/>
    <w:rsid w:val="003A39AA"/>
    <w:rsid w:val="003A3C01"/>
    <w:rsid w:val="003A3DC4"/>
    <w:rsid w:val="003A50FE"/>
    <w:rsid w:val="003B0528"/>
    <w:rsid w:val="003B11C0"/>
    <w:rsid w:val="003B24D6"/>
    <w:rsid w:val="003B4117"/>
    <w:rsid w:val="003C0BC9"/>
    <w:rsid w:val="003C70D7"/>
    <w:rsid w:val="003D1649"/>
    <w:rsid w:val="003D3D0B"/>
    <w:rsid w:val="003D76FE"/>
    <w:rsid w:val="003E0792"/>
    <w:rsid w:val="003E0C18"/>
    <w:rsid w:val="003E12CD"/>
    <w:rsid w:val="003E6075"/>
    <w:rsid w:val="003E6A18"/>
    <w:rsid w:val="003F1B82"/>
    <w:rsid w:val="003F310E"/>
    <w:rsid w:val="003F57E6"/>
    <w:rsid w:val="003F661F"/>
    <w:rsid w:val="00401224"/>
    <w:rsid w:val="00403457"/>
    <w:rsid w:val="00403FFC"/>
    <w:rsid w:val="004136A4"/>
    <w:rsid w:val="004148C0"/>
    <w:rsid w:val="00415EC4"/>
    <w:rsid w:val="004202AD"/>
    <w:rsid w:val="00422443"/>
    <w:rsid w:val="0042254C"/>
    <w:rsid w:val="00427116"/>
    <w:rsid w:val="0043212B"/>
    <w:rsid w:val="004340A1"/>
    <w:rsid w:val="0043669C"/>
    <w:rsid w:val="00443666"/>
    <w:rsid w:val="00444D8D"/>
    <w:rsid w:val="00446051"/>
    <w:rsid w:val="00453AB7"/>
    <w:rsid w:val="00455442"/>
    <w:rsid w:val="00462280"/>
    <w:rsid w:val="00465EE6"/>
    <w:rsid w:val="00466D95"/>
    <w:rsid w:val="004717A6"/>
    <w:rsid w:val="004743EC"/>
    <w:rsid w:val="0047543C"/>
    <w:rsid w:val="00475E89"/>
    <w:rsid w:val="004826F0"/>
    <w:rsid w:val="00483093"/>
    <w:rsid w:val="00483485"/>
    <w:rsid w:val="0048468A"/>
    <w:rsid w:val="00484E0A"/>
    <w:rsid w:val="0048738D"/>
    <w:rsid w:val="00490F71"/>
    <w:rsid w:val="0049154D"/>
    <w:rsid w:val="0049438A"/>
    <w:rsid w:val="004956C0"/>
    <w:rsid w:val="004A2D69"/>
    <w:rsid w:val="004A2DDE"/>
    <w:rsid w:val="004A59B3"/>
    <w:rsid w:val="004B118C"/>
    <w:rsid w:val="004C2BAF"/>
    <w:rsid w:val="004C3E37"/>
    <w:rsid w:val="004C44F6"/>
    <w:rsid w:val="004C6809"/>
    <w:rsid w:val="004D4ABC"/>
    <w:rsid w:val="004E0680"/>
    <w:rsid w:val="004E317F"/>
    <w:rsid w:val="004E4333"/>
    <w:rsid w:val="004F2093"/>
    <w:rsid w:val="004F397B"/>
    <w:rsid w:val="004F4D85"/>
    <w:rsid w:val="004F6D4E"/>
    <w:rsid w:val="005017E1"/>
    <w:rsid w:val="00501896"/>
    <w:rsid w:val="00502B17"/>
    <w:rsid w:val="00506F75"/>
    <w:rsid w:val="00507C0C"/>
    <w:rsid w:val="005230CA"/>
    <w:rsid w:val="00524E76"/>
    <w:rsid w:val="00526261"/>
    <w:rsid w:val="00530969"/>
    <w:rsid w:val="00542E1A"/>
    <w:rsid w:val="005442DF"/>
    <w:rsid w:val="005513EB"/>
    <w:rsid w:val="00551FA8"/>
    <w:rsid w:val="00554BA8"/>
    <w:rsid w:val="0056201D"/>
    <w:rsid w:val="005628FB"/>
    <w:rsid w:val="005639AC"/>
    <w:rsid w:val="00566784"/>
    <w:rsid w:val="00567ED7"/>
    <w:rsid w:val="00573396"/>
    <w:rsid w:val="00574386"/>
    <w:rsid w:val="00577849"/>
    <w:rsid w:val="005809E1"/>
    <w:rsid w:val="00585329"/>
    <w:rsid w:val="00586CD0"/>
    <w:rsid w:val="005912CD"/>
    <w:rsid w:val="00594387"/>
    <w:rsid w:val="00594CAA"/>
    <w:rsid w:val="00597611"/>
    <w:rsid w:val="005A0F42"/>
    <w:rsid w:val="005A225F"/>
    <w:rsid w:val="005A230A"/>
    <w:rsid w:val="005A4BA9"/>
    <w:rsid w:val="005A5AFF"/>
    <w:rsid w:val="005B2EC9"/>
    <w:rsid w:val="005B7CA6"/>
    <w:rsid w:val="005C483B"/>
    <w:rsid w:val="005D11F9"/>
    <w:rsid w:val="005D13A2"/>
    <w:rsid w:val="005D544C"/>
    <w:rsid w:val="005E0B8B"/>
    <w:rsid w:val="005E47B3"/>
    <w:rsid w:val="005E496A"/>
    <w:rsid w:val="005E5338"/>
    <w:rsid w:val="005F39CA"/>
    <w:rsid w:val="006008DE"/>
    <w:rsid w:val="00602067"/>
    <w:rsid w:val="006026A6"/>
    <w:rsid w:val="00602CBB"/>
    <w:rsid w:val="00604F44"/>
    <w:rsid w:val="00607265"/>
    <w:rsid w:val="0061151A"/>
    <w:rsid w:val="00613044"/>
    <w:rsid w:val="00615DB6"/>
    <w:rsid w:val="00617A3D"/>
    <w:rsid w:val="00617FF3"/>
    <w:rsid w:val="006220A8"/>
    <w:rsid w:val="0062261B"/>
    <w:rsid w:val="00626C1A"/>
    <w:rsid w:val="0062727D"/>
    <w:rsid w:val="0063387C"/>
    <w:rsid w:val="006342AD"/>
    <w:rsid w:val="00635E63"/>
    <w:rsid w:val="0064176F"/>
    <w:rsid w:val="00643450"/>
    <w:rsid w:val="00645A91"/>
    <w:rsid w:val="00646738"/>
    <w:rsid w:val="00651B13"/>
    <w:rsid w:val="0065249D"/>
    <w:rsid w:val="0065414F"/>
    <w:rsid w:val="00655279"/>
    <w:rsid w:val="00655505"/>
    <w:rsid w:val="00660466"/>
    <w:rsid w:val="00660552"/>
    <w:rsid w:val="006642BD"/>
    <w:rsid w:val="00666302"/>
    <w:rsid w:val="00666A2F"/>
    <w:rsid w:val="00673384"/>
    <w:rsid w:val="006739A9"/>
    <w:rsid w:val="006776C9"/>
    <w:rsid w:val="00680249"/>
    <w:rsid w:val="00681AC3"/>
    <w:rsid w:val="00683088"/>
    <w:rsid w:val="00684244"/>
    <w:rsid w:val="00692304"/>
    <w:rsid w:val="00693530"/>
    <w:rsid w:val="006953FA"/>
    <w:rsid w:val="00696E39"/>
    <w:rsid w:val="006A26A1"/>
    <w:rsid w:val="006A646E"/>
    <w:rsid w:val="006A76F9"/>
    <w:rsid w:val="006A7A50"/>
    <w:rsid w:val="006B226C"/>
    <w:rsid w:val="006B29F3"/>
    <w:rsid w:val="006B5A27"/>
    <w:rsid w:val="006B6508"/>
    <w:rsid w:val="006C3D90"/>
    <w:rsid w:val="006E5A04"/>
    <w:rsid w:val="006E5DDB"/>
    <w:rsid w:val="006F033E"/>
    <w:rsid w:val="006F055F"/>
    <w:rsid w:val="007000B0"/>
    <w:rsid w:val="00707229"/>
    <w:rsid w:val="0071009A"/>
    <w:rsid w:val="007100BE"/>
    <w:rsid w:val="007126D5"/>
    <w:rsid w:val="00714BFC"/>
    <w:rsid w:val="00716FB9"/>
    <w:rsid w:val="00722AEC"/>
    <w:rsid w:val="00735B9A"/>
    <w:rsid w:val="00735DF1"/>
    <w:rsid w:val="00740800"/>
    <w:rsid w:val="00742C87"/>
    <w:rsid w:val="0074577A"/>
    <w:rsid w:val="00751762"/>
    <w:rsid w:val="00755207"/>
    <w:rsid w:val="00755E33"/>
    <w:rsid w:val="00767D59"/>
    <w:rsid w:val="00772BA7"/>
    <w:rsid w:val="00775A58"/>
    <w:rsid w:val="0077754F"/>
    <w:rsid w:val="00777C00"/>
    <w:rsid w:val="00777ED3"/>
    <w:rsid w:val="00781397"/>
    <w:rsid w:val="007820C7"/>
    <w:rsid w:val="007853B1"/>
    <w:rsid w:val="0079192F"/>
    <w:rsid w:val="007972CB"/>
    <w:rsid w:val="007A432E"/>
    <w:rsid w:val="007B21EE"/>
    <w:rsid w:val="007B2438"/>
    <w:rsid w:val="007B29EB"/>
    <w:rsid w:val="007C6398"/>
    <w:rsid w:val="007C75B7"/>
    <w:rsid w:val="007C7DED"/>
    <w:rsid w:val="007D15FE"/>
    <w:rsid w:val="007D201E"/>
    <w:rsid w:val="007D42AA"/>
    <w:rsid w:val="007D619B"/>
    <w:rsid w:val="007E103E"/>
    <w:rsid w:val="007E1D1D"/>
    <w:rsid w:val="007E3363"/>
    <w:rsid w:val="007E3BE4"/>
    <w:rsid w:val="007E5E2D"/>
    <w:rsid w:val="007E7459"/>
    <w:rsid w:val="007F03B4"/>
    <w:rsid w:val="007F1DF4"/>
    <w:rsid w:val="007F5931"/>
    <w:rsid w:val="007F6133"/>
    <w:rsid w:val="00803DB4"/>
    <w:rsid w:val="00805A0D"/>
    <w:rsid w:val="0080731F"/>
    <w:rsid w:val="008122AE"/>
    <w:rsid w:val="0081377C"/>
    <w:rsid w:val="00813B2F"/>
    <w:rsid w:val="0082020C"/>
    <w:rsid w:val="00823736"/>
    <w:rsid w:val="00831D13"/>
    <w:rsid w:val="00832E83"/>
    <w:rsid w:val="00851234"/>
    <w:rsid w:val="00861DED"/>
    <w:rsid w:val="00862791"/>
    <w:rsid w:val="00864AD8"/>
    <w:rsid w:val="00872691"/>
    <w:rsid w:val="0087473B"/>
    <w:rsid w:val="008826D4"/>
    <w:rsid w:val="00883150"/>
    <w:rsid w:val="0088455D"/>
    <w:rsid w:val="008859DD"/>
    <w:rsid w:val="00891064"/>
    <w:rsid w:val="008A28FA"/>
    <w:rsid w:val="008A2E49"/>
    <w:rsid w:val="008A59AE"/>
    <w:rsid w:val="008B490D"/>
    <w:rsid w:val="008C11A9"/>
    <w:rsid w:val="008C2D66"/>
    <w:rsid w:val="008C56E8"/>
    <w:rsid w:val="008D3842"/>
    <w:rsid w:val="008D4709"/>
    <w:rsid w:val="008D524E"/>
    <w:rsid w:val="008E09A0"/>
    <w:rsid w:val="008E6CA5"/>
    <w:rsid w:val="008E6F13"/>
    <w:rsid w:val="008F12DF"/>
    <w:rsid w:val="008F1C60"/>
    <w:rsid w:val="008F4CB4"/>
    <w:rsid w:val="008F629D"/>
    <w:rsid w:val="008F7DBE"/>
    <w:rsid w:val="009009D4"/>
    <w:rsid w:val="00901ADA"/>
    <w:rsid w:val="009051F5"/>
    <w:rsid w:val="00910445"/>
    <w:rsid w:val="00912848"/>
    <w:rsid w:val="00916C03"/>
    <w:rsid w:val="0091776B"/>
    <w:rsid w:val="00920F54"/>
    <w:rsid w:val="00922226"/>
    <w:rsid w:val="0092414E"/>
    <w:rsid w:val="00924D7A"/>
    <w:rsid w:val="0092623C"/>
    <w:rsid w:val="00934FBB"/>
    <w:rsid w:val="00936608"/>
    <w:rsid w:val="00940015"/>
    <w:rsid w:val="00945371"/>
    <w:rsid w:val="009453C8"/>
    <w:rsid w:val="00946931"/>
    <w:rsid w:val="00950029"/>
    <w:rsid w:val="00951B49"/>
    <w:rsid w:val="00955437"/>
    <w:rsid w:val="00957313"/>
    <w:rsid w:val="00965937"/>
    <w:rsid w:val="0097461A"/>
    <w:rsid w:val="00980915"/>
    <w:rsid w:val="00991A67"/>
    <w:rsid w:val="00995B37"/>
    <w:rsid w:val="00996639"/>
    <w:rsid w:val="00997C14"/>
    <w:rsid w:val="009A1992"/>
    <w:rsid w:val="009A77D8"/>
    <w:rsid w:val="009B0578"/>
    <w:rsid w:val="009B4AF4"/>
    <w:rsid w:val="009B56F6"/>
    <w:rsid w:val="009C0705"/>
    <w:rsid w:val="009C1184"/>
    <w:rsid w:val="009C4AF4"/>
    <w:rsid w:val="009D0E6E"/>
    <w:rsid w:val="009D21CA"/>
    <w:rsid w:val="009D237A"/>
    <w:rsid w:val="009D671C"/>
    <w:rsid w:val="009D6F01"/>
    <w:rsid w:val="009E5E20"/>
    <w:rsid w:val="009E6B7B"/>
    <w:rsid w:val="009E74AE"/>
    <w:rsid w:val="009F1745"/>
    <w:rsid w:val="009F1AE8"/>
    <w:rsid w:val="009F1D04"/>
    <w:rsid w:val="009F2F1D"/>
    <w:rsid w:val="009F46C4"/>
    <w:rsid w:val="00A03816"/>
    <w:rsid w:val="00A038BC"/>
    <w:rsid w:val="00A048F9"/>
    <w:rsid w:val="00A10A92"/>
    <w:rsid w:val="00A10ADE"/>
    <w:rsid w:val="00A154EF"/>
    <w:rsid w:val="00A24DE0"/>
    <w:rsid w:val="00A311F3"/>
    <w:rsid w:val="00A41302"/>
    <w:rsid w:val="00A43A40"/>
    <w:rsid w:val="00A47F3C"/>
    <w:rsid w:val="00A5121C"/>
    <w:rsid w:val="00A52199"/>
    <w:rsid w:val="00A522FC"/>
    <w:rsid w:val="00A52624"/>
    <w:rsid w:val="00A57B6B"/>
    <w:rsid w:val="00A57F37"/>
    <w:rsid w:val="00A61D30"/>
    <w:rsid w:val="00A6382F"/>
    <w:rsid w:val="00A64FED"/>
    <w:rsid w:val="00A65FD2"/>
    <w:rsid w:val="00A70FB1"/>
    <w:rsid w:val="00A716AB"/>
    <w:rsid w:val="00A7361E"/>
    <w:rsid w:val="00A77C51"/>
    <w:rsid w:val="00A872BE"/>
    <w:rsid w:val="00A910F9"/>
    <w:rsid w:val="00A91737"/>
    <w:rsid w:val="00A934A5"/>
    <w:rsid w:val="00A93E22"/>
    <w:rsid w:val="00A95F23"/>
    <w:rsid w:val="00A97F3F"/>
    <w:rsid w:val="00AA124D"/>
    <w:rsid w:val="00AA126C"/>
    <w:rsid w:val="00AA2741"/>
    <w:rsid w:val="00AA3217"/>
    <w:rsid w:val="00AA41CD"/>
    <w:rsid w:val="00AA494C"/>
    <w:rsid w:val="00AB003A"/>
    <w:rsid w:val="00AB2982"/>
    <w:rsid w:val="00AB3896"/>
    <w:rsid w:val="00AB4743"/>
    <w:rsid w:val="00AB5EED"/>
    <w:rsid w:val="00AC293E"/>
    <w:rsid w:val="00AC4592"/>
    <w:rsid w:val="00AD3E0D"/>
    <w:rsid w:val="00AD4A4B"/>
    <w:rsid w:val="00AD5C17"/>
    <w:rsid w:val="00AE057F"/>
    <w:rsid w:val="00AE1A8F"/>
    <w:rsid w:val="00AE650F"/>
    <w:rsid w:val="00AE6957"/>
    <w:rsid w:val="00AE6FA2"/>
    <w:rsid w:val="00AF3AEC"/>
    <w:rsid w:val="00B0025E"/>
    <w:rsid w:val="00B018A2"/>
    <w:rsid w:val="00B0763B"/>
    <w:rsid w:val="00B1056E"/>
    <w:rsid w:val="00B12253"/>
    <w:rsid w:val="00B13FE2"/>
    <w:rsid w:val="00B1710A"/>
    <w:rsid w:val="00B24566"/>
    <w:rsid w:val="00B313DE"/>
    <w:rsid w:val="00B31581"/>
    <w:rsid w:val="00B521CE"/>
    <w:rsid w:val="00B541A9"/>
    <w:rsid w:val="00B54B9D"/>
    <w:rsid w:val="00B54BDC"/>
    <w:rsid w:val="00B55080"/>
    <w:rsid w:val="00B60CC9"/>
    <w:rsid w:val="00B6155A"/>
    <w:rsid w:val="00B64E01"/>
    <w:rsid w:val="00B67920"/>
    <w:rsid w:val="00B71BBD"/>
    <w:rsid w:val="00B80C88"/>
    <w:rsid w:val="00B8270D"/>
    <w:rsid w:val="00B9262D"/>
    <w:rsid w:val="00B92C36"/>
    <w:rsid w:val="00B937FB"/>
    <w:rsid w:val="00B953EE"/>
    <w:rsid w:val="00BA16E4"/>
    <w:rsid w:val="00BA1E91"/>
    <w:rsid w:val="00BA3368"/>
    <w:rsid w:val="00BA4D88"/>
    <w:rsid w:val="00BA6A20"/>
    <w:rsid w:val="00BA7B4A"/>
    <w:rsid w:val="00BA7EBC"/>
    <w:rsid w:val="00BB0C5F"/>
    <w:rsid w:val="00BB2B3C"/>
    <w:rsid w:val="00BB2EDA"/>
    <w:rsid w:val="00BB46D7"/>
    <w:rsid w:val="00BC0784"/>
    <w:rsid w:val="00BC684F"/>
    <w:rsid w:val="00BC70B0"/>
    <w:rsid w:val="00BD4589"/>
    <w:rsid w:val="00BD4DDF"/>
    <w:rsid w:val="00BD732A"/>
    <w:rsid w:val="00BE02BD"/>
    <w:rsid w:val="00BE2012"/>
    <w:rsid w:val="00BE260F"/>
    <w:rsid w:val="00BE59EB"/>
    <w:rsid w:val="00BF1D78"/>
    <w:rsid w:val="00BF5BD8"/>
    <w:rsid w:val="00BF673E"/>
    <w:rsid w:val="00C00D8B"/>
    <w:rsid w:val="00C03C75"/>
    <w:rsid w:val="00C052BB"/>
    <w:rsid w:val="00C13B37"/>
    <w:rsid w:val="00C147FF"/>
    <w:rsid w:val="00C14967"/>
    <w:rsid w:val="00C16190"/>
    <w:rsid w:val="00C16514"/>
    <w:rsid w:val="00C20920"/>
    <w:rsid w:val="00C209DE"/>
    <w:rsid w:val="00C222DF"/>
    <w:rsid w:val="00C22C3F"/>
    <w:rsid w:val="00C23E60"/>
    <w:rsid w:val="00C26C65"/>
    <w:rsid w:val="00C351C9"/>
    <w:rsid w:val="00C42362"/>
    <w:rsid w:val="00C425BD"/>
    <w:rsid w:val="00C43E48"/>
    <w:rsid w:val="00C446AA"/>
    <w:rsid w:val="00C45CAD"/>
    <w:rsid w:val="00C4767E"/>
    <w:rsid w:val="00C50CAB"/>
    <w:rsid w:val="00C53881"/>
    <w:rsid w:val="00C55B2D"/>
    <w:rsid w:val="00C61459"/>
    <w:rsid w:val="00C615E3"/>
    <w:rsid w:val="00C62615"/>
    <w:rsid w:val="00C73A26"/>
    <w:rsid w:val="00C76621"/>
    <w:rsid w:val="00C8098B"/>
    <w:rsid w:val="00C86BC3"/>
    <w:rsid w:val="00C93DA0"/>
    <w:rsid w:val="00C95D5D"/>
    <w:rsid w:val="00C9675B"/>
    <w:rsid w:val="00CA6382"/>
    <w:rsid w:val="00CB0D09"/>
    <w:rsid w:val="00CB3326"/>
    <w:rsid w:val="00CC3076"/>
    <w:rsid w:val="00CC4FCB"/>
    <w:rsid w:val="00CC5599"/>
    <w:rsid w:val="00CD06F7"/>
    <w:rsid w:val="00CE7A42"/>
    <w:rsid w:val="00D02EA3"/>
    <w:rsid w:val="00D1207B"/>
    <w:rsid w:val="00D12147"/>
    <w:rsid w:val="00D1527E"/>
    <w:rsid w:val="00D175AC"/>
    <w:rsid w:val="00D24025"/>
    <w:rsid w:val="00D241FA"/>
    <w:rsid w:val="00D25C6A"/>
    <w:rsid w:val="00D26A83"/>
    <w:rsid w:val="00D31993"/>
    <w:rsid w:val="00D41A5D"/>
    <w:rsid w:val="00D43B49"/>
    <w:rsid w:val="00D44C50"/>
    <w:rsid w:val="00D4662A"/>
    <w:rsid w:val="00D55921"/>
    <w:rsid w:val="00D56A26"/>
    <w:rsid w:val="00D71A45"/>
    <w:rsid w:val="00D72F6A"/>
    <w:rsid w:val="00D77D97"/>
    <w:rsid w:val="00D8069B"/>
    <w:rsid w:val="00D81052"/>
    <w:rsid w:val="00D81081"/>
    <w:rsid w:val="00D81F21"/>
    <w:rsid w:val="00D86255"/>
    <w:rsid w:val="00D8626F"/>
    <w:rsid w:val="00D91A6D"/>
    <w:rsid w:val="00D9351B"/>
    <w:rsid w:val="00D948CB"/>
    <w:rsid w:val="00D95646"/>
    <w:rsid w:val="00DA3B89"/>
    <w:rsid w:val="00DA619E"/>
    <w:rsid w:val="00DB0F4B"/>
    <w:rsid w:val="00DB34A4"/>
    <w:rsid w:val="00DB3A13"/>
    <w:rsid w:val="00DB45B1"/>
    <w:rsid w:val="00DB4A6F"/>
    <w:rsid w:val="00DB50FB"/>
    <w:rsid w:val="00DC15DB"/>
    <w:rsid w:val="00DC2082"/>
    <w:rsid w:val="00DC70F7"/>
    <w:rsid w:val="00DD3724"/>
    <w:rsid w:val="00DD6599"/>
    <w:rsid w:val="00DE02D9"/>
    <w:rsid w:val="00DE23F1"/>
    <w:rsid w:val="00DE2904"/>
    <w:rsid w:val="00DE4BE7"/>
    <w:rsid w:val="00DF3B6F"/>
    <w:rsid w:val="00DF7669"/>
    <w:rsid w:val="00E07B83"/>
    <w:rsid w:val="00E10B61"/>
    <w:rsid w:val="00E1473A"/>
    <w:rsid w:val="00E16203"/>
    <w:rsid w:val="00E16742"/>
    <w:rsid w:val="00E20473"/>
    <w:rsid w:val="00E23BA9"/>
    <w:rsid w:val="00E23C4F"/>
    <w:rsid w:val="00E2718F"/>
    <w:rsid w:val="00E34967"/>
    <w:rsid w:val="00E4635F"/>
    <w:rsid w:val="00E512B7"/>
    <w:rsid w:val="00E51983"/>
    <w:rsid w:val="00E529EF"/>
    <w:rsid w:val="00E55E3F"/>
    <w:rsid w:val="00E60A15"/>
    <w:rsid w:val="00E6285E"/>
    <w:rsid w:val="00E64AF4"/>
    <w:rsid w:val="00E7160A"/>
    <w:rsid w:val="00E820CA"/>
    <w:rsid w:val="00E87EA8"/>
    <w:rsid w:val="00E90A13"/>
    <w:rsid w:val="00E90D57"/>
    <w:rsid w:val="00EA0B5A"/>
    <w:rsid w:val="00EA0FA9"/>
    <w:rsid w:val="00EA1C95"/>
    <w:rsid w:val="00EA27B2"/>
    <w:rsid w:val="00EA4773"/>
    <w:rsid w:val="00EA55C1"/>
    <w:rsid w:val="00EB0173"/>
    <w:rsid w:val="00EB4B98"/>
    <w:rsid w:val="00EB7A2C"/>
    <w:rsid w:val="00EB7E76"/>
    <w:rsid w:val="00EC2366"/>
    <w:rsid w:val="00EC2A4D"/>
    <w:rsid w:val="00EC4448"/>
    <w:rsid w:val="00ED204C"/>
    <w:rsid w:val="00EE1819"/>
    <w:rsid w:val="00EE6C87"/>
    <w:rsid w:val="00EF0B4B"/>
    <w:rsid w:val="00F00884"/>
    <w:rsid w:val="00F0318A"/>
    <w:rsid w:val="00F037B0"/>
    <w:rsid w:val="00F038AD"/>
    <w:rsid w:val="00F0679B"/>
    <w:rsid w:val="00F068B6"/>
    <w:rsid w:val="00F075F0"/>
    <w:rsid w:val="00F109E3"/>
    <w:rsid w:val="00F14D1F"/>
    <w:rsid w:val="00F247AC"/>
    <w:rsid w:val="00F24E62"/>
    <w:rsid w:val="00F301D4"/>
    <w:rsid w:val="00F323F9"/>
    <w:rsid w:val="00F335AE"/>
    <w:rsid w:val="00F35F50"/>
    <w:rsid w:val="00F36790"/>
    <w:rsid w:val="00F41FB2"/>
    <w:rsid w:val="00F46195"/>
    <w:rsid w:val="00F465A8"/>
    <w:rsid w:val="00F53351"/>
    <w:rsid w:val="00F55E08"/>
    <w:rsid w:val="00F578ED"/>
    <w:rsid w:val="00F57D6C"/>
    <w:rsid w:val="00F61D26"/>
    <w:rsid w:val="00F621B8"/>
    <w:rsid w:val="00F66F7F"/>
    <w:rsid w:val="00F83EF6"/>
    <w:rsid w:val="00F84358"/>
    <w:rsid w:val="00F859FA"/>
    <w:rsid w:val="00F87B44"/>
    <w:rsid w:val="00F92645"/>
    <w:rsid w:val="00F9493C"/>
    <w:rsid w:val="00F94F86"/>
    <w:rsid w:val="00FA021A"/>
    <w:rsid w:val="00FA29DB"/>
    <w:rsid w:val="00FA2A4F"/>
    <w:rsid w:val="00FA3C7C"/>
    <w:rsid w:val="00FB24F4"/>
    <w:rsid w:val="00FB3FAD"/>
    <w:rsid w:val="00FB5E8D"/>
    <w:rsid w:val="00FB60A5"/>
    <w:rsid w:val="00FB6182"/>
    <w:rsid w:val="00FB66E0"/>
    <w:rsid w:val="00FC0CE5"/>
    <w:rsid w:val="00FC6C1E"/>
    <w:rsid w:val="00FD058F"/>
    <w:rsid w:val="00FD302D"/>
    <w:rsid w:val="00FD3973"/>
    <w:rsid w:val="00FD4C7F"/>
    <w:rsid w:val="00FD62B3"/>
    <w:rsid w:val="00FD7FF5"/>
    <w:rsid w:val="00FE04D3"/>
    <w:rsid w:val="00FE389B"/>
    <w:rsid w:val="00FE4794"/>
    <w:rsid w:val="00FE484F"/>
    <w:rsid w:val="00FF0258"/>
    <w:rsid w:val="00FF66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BF842"/>
  <w15:docId w15:val="{93D9FD66-6963-4177-B042-A8FB6B65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5EC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5EC4"/>
  </w:style>
  <w:style w:type="paragraph" w:styleId="Fuzeile">
    <w:name w:val="footer"/>
    <w:basedOn w:val="Standard"/>
    <w:link w:val="FuzeileZchn"/>
    <w:uiPriority w:val="99"/>
    <w:unhideWhenUsed/>
    <w:rsid w:val="00415EC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5EC4"/>
  </w:style>
  <w:style w:type="paragraph" w:customStyle="1" w:styleId="EinfacherAbsatz">
    <w:name w:val="[Einfacher Absatz]"/>
    <w:basedOn w:val="Standard"/>
    <w:uiPriority w:val="99"/>
    <w:rsid w:val="004321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B3A1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3A13"/>
  </w:style>
  <w:style w:type="character" w:styleId="Funotenzeichen">
    <w:name w:val="footnote reference"/>
    <w:basedOn w:val="Absatz-Standardschriftart"/>
    <w:unhideWhenUsed/>
    <w:rsid w:val="00DB3A1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B3A1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5F39C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F39CA"/>
    <w:rPr>
      <w:rFonts w:ascii="Lucida Grande" w:hAnsi="Lucida Grande"/>
      <w:sz w:val="18"/>
      <w:szCs w:val="18"/>
    </w:rPr>
  </w:style>
  <w:style w:type="paragraph" w:customStyle="1" w:styleId="Standard1">
    <w:name w:val="Standard1"/>
    <w:basedOn w:val="Standard"/>
    <w:rsid w:val="004B118C"/>
    <w:pPr>
      <w:widowControl w:val="0"/>
    </w:pPr>
    <w:rPr>
      <w:rFonts w:ascii="Times" w:eastAsia="Times New Roman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B118C"/>
    <w:pPr>
      <w:ind w:left="720"/>
      <w:contextualSpacing/>
    </w:pPr>
  </w:style>
  <w:style w:type="paragraph" w:styleId="Textkrper2">
    <w:name w:val="Body Text 2"/>
    <w:basedOn w:val="Standard"/>
    <w:link w:val="Textkrper2Zchn"/>
    <w:rsid w:val="00DE4BE7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E4BE7"/>
    <w:rPr>
      <w:rFonts w:ascii="Times New Roman" w:eastAsia="Times New Roman" w:hAnsi="Times New Roman" w:cs="Times New Roman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617FF3"/>
    <w:rPr>
      <w:rFonts w:ascii="Times New Roman" w:eastAsiaTheme="minorHAnsi" w:hAnsi="Times New Roman" w:cs="Times New Roman"/>
      <w:lang w:eastAsia="de-DE"/>
    </w:rPr>
  </w:style>
  <w:style w:type="character" w:styleId="BesuchterLink">
    <w:name w:val="FollowedHyperlink"/>
    <w:basedOn w:val="Absatz-Standardschriftart"/>
    <w:semiHidden/>
    <w:unhideWhenUsed/>
    <w:rsid w:val="00466D95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A65FD2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F14D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14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14D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14D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14D1F"/>
    <w:rPr>
      <w:b/>
      <w:bCs/>
      <w:sz w:val="20"/>
      <w:szCs w:val="20"/>
    </w:rPr>
  </w:style>
  <w:style w:type="paragraph" w:styleId="berarbeitung">
    <w:name w:val="Revision"/>
    <w:hidden/>
    <w:semiHidden/>
    <w:rsid w:val="003F661F"/>
  </w:style>
  <w:style w:type="paragraph" w:customStyle="1" w:styleId="Default">
    <w:name w:val="Default"/>
    <w:basedOn w:val="Standard"/>
    <w:uiPriority w:val="99"/>
    <w:rsid w:val="00FE389B"/>
    <w:pPr>
      <w:autoSpaceDE w:val="0"/>
      <w:autoSpaceDN w:val="0"/>
    </w:pPr>
    <w:rPr>
      <w:rFonts w:ascii="Calibri" w:eastAsiaTheme="minorHAnsi" w:hAnsi="Calibri" w:cs="Calibri"/>
      <w:color w:val="000000"/>
      <w:lang w:eastAsia="de-DE"/>
    </w:rPr>
  </w:style>
  <w:style w:type="paragraph" w:customStyle="1" w:styleId="imprintuniqueid">
    <w:name w:val="imprintuniqueid"/>
    <w:basedOn w:val="Standard"/>
    <w:rsid w:val="00321D42"/>
    <w:rPr>
      <w:rFonts w:ascii="Times New Roman" w:eastAsiaTheme="minorHAnsi" w:hAnsi="Times New Roman" w:cs="Times New Roman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1D04"/>
    <w:rPr>
      <w:rFonts w:ascii="Arial" w:eastAsia="Times New Roman" w:hAnsi="Arial" w:cs="Times New Roman"/>
      <w:sz w:val="22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1D04"/>
    <w:rPr>
      <w:rFonts w:ascii="Arial" w:eastAsia="Times New Roman" w:hAnsi="Arial" w:cs="Times New Roman"/>
      <w:sz w:val="22"/>
      <w:szCs w:val="21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1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sunde-staedte-netzwerk.de" TargetMode="External"/><Relationship Id="rId2" Type="http://schemas.openxmlformats.org/officeDocument/2006/relationships/hyperlink" Target="mailto:gesunde.staedte-sekretariat@stadt-frankfurt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opfb&#246;gen%20GSN\GSN_Briefbogen_Gesch&#228;ftsstelle_farbig_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93C4-6516-4CCA-98D9-55AE6957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GSN_Briefbogen_Geschäftsstelle_farbig_1</Template>
  <TotalTime>0</TotalTime>
  <Pages>1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Claus Weth</dc:creator>
  <cp:lastModifiedBy>Bauer, Jana</cp:lastModifiedBy>
  <cp:revision>18</cp:revision>
  <cp:lastPrinted>2026-05-21T14:49:00Z</cp:lastPrinted>
  <dcterms:created xsi:type="dcterms:W3CDTF">2026-05-21T13:48:00Z</dcterms:created>
  <dcterms:modified xsi:type="dcterms:W3CDTF">2026-05-26T10:43:00Z</dcterms:modified>
</cp:coreProperties>
</file>